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13368" w14:textId="77777777" w:rsidR="00FB132E" w:rsidRDefault="00FB132E">
      <w:pPr>
        <w:pStyle w:val="Textbody"/>
        <w:rPr>
          <w:b/>
        </w:rPr>
      </w:pPr>
    </w:p>
    <w:p w14:paraId="19AE0A8E" w14:textId="77777777" w:rsidR="00FB132E" w:rsidRDefault="00CE4266">
      <w:pPr>
        <w:pStyle w:val="Textbody"/>
        <w:jc w:val="center"/>
      </w:pPr>
      <w:r>
        <w:rPr>
          <w:b/>
        </w:rPr>
        <w:t xml:space="preserve">Z A R Z Ą D Z E N I E  </w:t>
      </w:r>
      <w:r>
        <w:rPr>
          <w:b/>
          <w:color w:val="000000"/>
        </w:rPr>
        <w:t>NR  126/IX/2024</w:t>
      </w:r>
    </w:p>
    <w:p w14:paraId="44D7A108" w14:textId="77777777" w:rsidR="00FB132E" w:rsidRDefault="00CE4266">
      <w:pPr>
        <w:pStyle w:val="Textbody"/>
        <w:jc w:val="center"/>
        <w:rPr>
          <w:b/>
        </w:rPr>
      </w:pPr>
      <w:r>
        <w:rPr>
          <w:b/>
        </w:rPr>
        <w:t>Burmistrza Gminy i Miasta w Sokołowie Małopolskim</w:t>
      </w:r>
    </w:p>
    <w:p w14:paraId="1F4999A2" w14:textId="77777777" w:rsidR="00FB132E" w:rsidRDefault="00CE4266">
      <w:pPr>
        <w:pStyle w:val="Textbody"/>
        <w:jc w:val="center"/>
      </w:pPr>
      <w:r>
        <w:rPr>
          <w:b/>
        </w:rPr>
        <w:t>z dnia 16.12.2024 roku</w:t>
      </w:r>
    </w:p>
    <w:p w14:paraId="65979AA4" w14:textId="77777777" w:rsidR="00FB132E" w:rsidRDefault="00FB132E">
      <w:pPr>
        <w:pStyle w:val="Textbody"/>
      </w:pPr>
    </w:p>
    <w:p w14:paraId="041467AA" w14:textId="77777777" w:rsidR="00FB132E" w:rsidRDefault="00CE4266">
      <w:pPr>
        <w:pStyle w:val="Textbody"/>
        <w:jc w:val="center"/>
      </w:pPr>
      <w:r>
        <w:t>W</w:t>
      </w:r>
      <w:r>
        <w:rPr>
          <w:b/>
          <w:bCs/>
        </w:rPr>
        <w:t xml:space="preserve"> sprawie ustalenia godzin otwarcia i opłat za korzystanie z basenu Kryta Pływalnia</w:t>
      </w:r>
    </w:p>
    <w:p w14:paraId="1DD98F52" w14:textId="77777777" w:rsidR="00FB132E" w:rsidRDefault="00CE4266">
      <w:pPr>
        <w:pStyle w:val="Textbody"/>
        <w:jc w:val="center"/>
      </w:pPr>
      <w:r>
        <w:rPr>
          <w:b/>
          <w:bCs/>
        </w:rPr>
        <w:t>w Sokołowie Małopolskim</w:t>
      </w:r>
    </w:p>
    <w:p w14:paraId="3E5BF6DC" w14:textId="77777777" w:rsidR="00FB132E" w:rsidRDefault="00FB132E">
      <w:pPr>
        <w:pStyle w:val="Standard"/>
      </w:pPr>
    </w:p>
    <w:p w14:paraId="691A26FE" w14:textId="77777777" w:rsidR="00FB132E" w:rsidRDefault="00FB132E">
      <w:pPr>
        <w:pStyle w:val="Standard"/>
      </w:pPr>
    </w:p>
    <w:p w14:paraId="2B56CCA5" w14:textId="77777777" w:rsidR="00FB132E" w:rsidRDefault="00CE4266">
      <w:pPr>
        <w:pStyle w:val="Textbody"/>
        <w:jc w:val="both"/>
        <w:rPr>
          <w:color w:val="000000"/>
        </w:rPr>
      </w:pPr>
      <w:r>
        <w:rPr>
          <w:color w:val="000000"/>
        </w:rPr>
        <w:t xml:space="preserve">Na </w:t>
      </w:r>
      <w:r>
        <w:rPr>
          <w:color w:val="000000"/>
        </w:rPr>
        <w:t>podstawie art. 18 ust.2 pkt 15 ustawy z dnia 8 marca 1990 r. o samorządzie gminnym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. Dz. U. z 2024 r. poz. 1465 </w:t>
      </w:r>
      <w:proofErr w:type="spellStart"/>
      <w:r>
        <w:rPr>
          <w:color w:val="000000"/>
        </w:rPr>
        <w:t>z.późn</w:t>
      </w:r>
      <w:proofErr w:type="spellEnd"/>
      <w:r>
        <w:rPr>
          <w:color w:val="000000"/>
        </w:rPr>
        <w:t xml:space="preserve">. zm.) w związku z art. 4 ust. 1 pkt 2 i ust.2 ustawy z dnia 20 grudnia 1996 </w:t>
      </w:r>
      <w:proofErr w:type="spellStart"/>
      <w:r>
        <w:rPr>
          <w:color w:val="000000"/>
        </w:rPr>
        <w:t>r.o</w:t>
      </w:r>
      <w:proofErr w:type="spellEnd"/>
      <w:r>
        <w:rPr>
          <w:color w:val="000000"/>
        </w:rPr>
        <w:t xml:space="preserve"> gospodarce komunalnej ( 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. Dz. U. z 2021 r. poz. 679 j. t.) oraz § 2 uchwały nr XI/88/2011 Rady Miejskiej w Sokołowie </w:t>
      </w:r>
      <w:proofErr w:type="spellStart"/>
      <w:r>
        <w:rPr>
          <w:color w:val="000000"/>
        </w:rPr>
        <w:t>Młp</w:t>
      </w:r>
      <w:proofErr w:type="spellEnd"/>
      <w:r>
        <w:rPr>
          <w:color w:val="000000"/>
        </w:rPr>
        <w:t>. z dnia 25 lipca 2011r.</w:t>
      </w:r>
    </w:p>
    <w:p w14:paraId="3BF59EC6" w14:textId="77777777" w:rsidR="00FB132E" w:rsidRDefault="00FB132E">
      <w:pPr>
        <w:pStyle w:val="Textbody"/>
        <w:jc w:val="both"/>
        <w:rPr>
          <w:color w:val="000000"/>
        </w:rPr>
      </w:pPr>
    </w:p>
    <w:p w14:paraId="58D8DAAF" w14:textId="77777777" w:rsidR="00FB132E" w:rsidRDefault="00FB132E">
      <w:pPr>
        <w:pStyle w:val="Textbody"/>
        <w:jc w:val="both"/>
        <w:rPr>
          <w:color w:val="000000"/>
        </w:rPr>
      </w:pPr>
    </w:p>
    <w:p w14:paraId="124A53BA" w14:textId="77777777" w:rsidR="00FB132E" w:rsidRDefault="00CE4266">
      <w:pPr>
        <w:pStyle w:val="Textbody"/>
        <w:jc w:val="center"/>
      </w:pPr>
      <w:r>
        <w:rPr>
          <w:b/>
        </w:rPr>
        <w:t>Burmistrz Gminy i Miasta w Sokołowie Małopolskim</w:t>
      </w:r>
    </w:p>
    <w:p w14:paraId="487ACC7A" w14:textId="77777777" w:rsidR="00FB132E" w:rsidRDefault="00CE4266">
      <w:pPr>
        <w:pStyle w:val="Textbody"/>
        <w:jc w:val="center"/>
      </w:pPr>
      <w:r>
        <w:rPr>
          <w:b/>
        </w:rPr>
        <w:t xml:space="preserve">z a r z ą d z a </w:t>
      </w:r>
      <w:r>
        <w:t>co następuje :</w:t>
      </w:r>
    </w:p>
    <w:p w14:paraId="2A035038" w14:textId="77777777" w:rsidR="00FB132E" w:rsidRDefault="00FB132E">
      <w:pPr>
        <w:pStyle w:val="Textbody"/>
        <w:jc w:val="center"/>
      </w:pPr>
    </w:p>
    <w:p w14:paraId="5C293D66" w14:textId="77777777" w:rsidR="00FB132E" w:rsidRDefault="00CE4266">
      <w:pPr>
        <w:pStyle w:val="Textbody"/>
        <w:jc w:val="center"/>
        <w:rPr>
          <w:b/>
        </w:rPr>
      </w:pPr>
      <w:r>
        <w:rPr>
          <w:b/>
        </w:rPr>
        <w:t>§ 1</w:t>
      </w:r>
    </w:p>
    <w:p w14:paraId="35254FB7" w14:textId="77777777" w:rsidR="00FB132E" w:rsidRDefault="00CE4266">
      <w:pPr>
        <w:pStyle w:val="Textbody"/>
        <w:jc w:val="both"/>
      </w:pPr>
      <w:r>
        <w:t xml:space="preserve">Ustala się opłaty brutto za korzystanie z basenu Krytej Pływalni w </w:t>
      </w:r>
      <w:r>
        <w:t>Sokołowie Małopolskim:</w:t>
      </w:r>
    </w:p>
    <w:p w14:paraId="736FFB44" w14:textId="77777777" w:rsidR="00FB132E" w:rsidRDefault="00FB132E">
      <w:pPr>
        <w:pStyle w:val="Textbody"/>
        <w:jc w:val="center"/>
      </w:pPr>
    </w:p>
    <w:p w14:paraId="2A074D1A" w14:textId="77777777" w:rsidR="00FB132E" w:rsidRDefault="00CE4266">
      <w:pPr>
        <w:pStyle w:val="Textbody"/>
        <w:rPr>
          <w:b/>
          <w:bCs/>
        </w:rPr>
      </w:pPr>
      <w:r>
        <w:rPr>
          <w:b/>
          <w:bCs/>
        </w:rPr>
        <w:t>1. BILETY NA 1 GODZINĘ</w:t>
      </w:r>
    </w:p>
    <w:p w14:paraId="75259969" w14:textId="77777777" w:rsidR="00FB132E" w:rsidRDefault="00FB132E">
      <w:pPr>
        <w:pStyle w:val="Textbody"/>
        <w:rPr>
          <w:b/>
          <w:bCs/>
        </w:rPr>
      </w:pPr>
    </w:p>
    <w:p w14:paraId="3E7B4F79" w14:textId="77777777" w:rsidR="00FB132E" w:rsidRDefault="00CE4266">
      <w:pPr>
        <w:pStyle w:val="Textbody"/>
        <w:rPr>
          <w:b/>
          <w:bCs/>
        </w:rPr>
      </w:pPr>
      <w:r>
        <w:rPr>
          <w:b/>
          <w:bCs/>
        </w:rPr>
        <w:t>a- Poniedziałek - Piątek</w:t>
      </w:r>
    </w:p>
    <w:p w14:paraId="1BA4B864" w14:textId="77777777" w:rsidR="00FB132E" w:rsidRDefault="00CE4266">
      <w:pPr>
        <w:pStyle w:val="Textbody"/>
      </w:pPr>
      <w:r>
        <w:t>godz. 6</w:t>
      </w:r>
      <w:r>
        <w:rPr>
          <w:vertAlign w:val="superscript"/>
        </w:rPr>
        <w:t>00</w:t>
      </w:r>
      <w:r>
        <w:t>-8</w:t>
      </w:r>
      <w:r>
        <w:rPr>
          <w:vertAlign w:val="superscript"/>
        </w:rPr>
        <w:t>00</w:t>
      </w:r>
      <w:r>
        <w:t xml:space="preserve"> </w:t>
      </w:r>
      <w:r>
        <w:tab/>
      </w:r>
      <w:r>
        <w:tab/>
        <w:t>bilet normalny 10,00 zł</w:t>
      </w:r>
      <w:r>
        <w:tab/>
      </w:r>
      <w:r>
        <w:tab/>
        <w:t xml:space="preserve">bilet ulgowy </w:t>
      </w:r>
      <w:r>
        <w:rPr>
          <w:color w:val="000000"/>
        </w:rPr>
        <w:t xml:space="preserve">9,00 </w:t>
      </w:r>
      <w:r>
        <w:t>zł</w:t>
      </w:r>
    </w:p>
    <w:p w14:paraId="1942893B" w14:textId="77777777" w:rsidR="00FB132E" w:rsidRDefault="00CE4266">
      <w:pPr>
        <w:pStyle w:val="Textbody"/>
      </w:pPr>
      <w:r>
        <w:t>godz. 8</w:t>
      </w:r>
      <w:r>
        <w:rPr>
          <w:vertAlign w:val="superscript"/>
        </w:rPr>
        <w:t>00</w:t>
      </w:r>
      <w:r>
        <w:t>-18</w:t>
      </w:r>
      <w:r>
        <w:rPr>
          <w:vertAlign w:val="superscript"/>
        </w:rPr>
        <w:t>00</w:t>
      </w:r>
      <w:r>
        <w:t xml:space="preserve"> </w:t>
      </w:r>
      <w:r>
        <w:tab/>
      </w:r>
      <w:r>
        <w:tab/>
        <w:t xml:space="preserve">bilet normalny 13,00 zł </w:t>
      </w:r>
      <w:r>
        <w:tab/>
      </w:r>
      <w:r>
        <w:tab/>
        <w:t>bilet ulgowy 11,00 zł</w:t>
      </w:r>
    </w:p>
    <w:p w14:paraId="2897590D" w14:textId="77777777" w:rsidR="00FB132E" w:rsidRDefault="00CE4266">
      <w:pPr>
        <w:pStyle w:val="Textbody"/>
      </w:pPr>
      <w:r>
        <w:t>godz. 18</w:t>
      </w:r>
      <w:r>
        <w:rPr>
          <w:vertAlign w:val="superscript"/>
        </w:rPr>
        <w:t>00</w:t>
      </w:r>
      <w:r>
        <w:t>-22</w:t>
      </w:r>
      <w:r>
        <w:rPr>
          <w:vertAlign w:val="superscript"/>
        </w:rPr>
        <w:t>00</w:t>
      </w:r>
      <w:r>
        <w:t xml:space="preserve"> </w:t>
      </w:r>
      <w:r>
        <w:tab/>
        <w:t xml:space="preserve">bilet normalny 16,00 zł </w:t>
      </w:r>
      <w:r>
        <w:tab/>
      </w:r>
      <w:r>
        <w:tab/>
        <w:t>bilet ulgowy 12,00 zł</w:t>
      </w:r>
    </w:p>
    <w:p w14:paraId="51401F8A" w14:textId="77777777" w:rsidR="00FB132E" w:rsidRDefault="00FB132E">
      <w:pPr>
        <w:pStyle w:val="Textbody"/>
        <w:rPr>
          <w:b/>
          <w:bCs/>
        </w:rPr>
      </w:pPr>
    </w:p>
    <w:p w14:paraId="2406C67A" w14:textId="77777777" w:rsidR="00FB132E" w:rsidRDefault="00CE4266">
      <w:pPr>
        <w:pStyle w:val="Textbody"/>
        <w:rPr>
          <w:b/>
          <w:bCs/>
        </w:rPr>
      </w:pPr>
      <w:r>
        <w:rPr>
          <w:b/>
          <w:bCs/>
        </w:rPr>
        <w:t>b- Sobota, Niedziela i Święta</w:t>
      </w:r>
    </w:p>
    <w:p w14:paraId="32F90BE4" w14:textId="77777777" w:rsidR="00FB132E" w:rsidRDefault="00CE4266">
      <w:pPr>
        <w:pStyle w:val="Textbody"/>
      </w:pPr>
      <w:r>
        <w:t>godz.7</w:t>
      </w:r>
      <w:r>
        <w:rPr>
          <w:vertAlign w:val="superscript"/>
        </w:rPr>
        <w:t>00</w:t>
      </w:r>
      <w:r>
        <w:t>-9</w:t>
      </w:r>
      <w:r>
        <w:rPr>
          <w:vertAlign w:val="superscript"/>
        </w:rPr>
        <w:t>00</w:t>
      </w:r>
      <w:r>
        <w:t xml:space="preserve"> </w:t>
      </w:r>
      <w:r>
        <w:tab/>
      </w:r>
      <w:r>
        <w:tab/>
        <w:t xml:space="preserve">bilet normalny 13,00 zł </w:t>
      </w:r>
      <w:r>
        <w:tab/>
      </w:r>
      <w:r>
        <w:tab/>
        <w:t>bilet ulgowy 11,00 zł</w:t>
      </w:r>
    </w:p>
    <w:p w14:paraId="1749EDF1" w14:textId="77777777" w:rsidR="00FB132E" w:rsidRDefault="00CE4266">
      <w:pPr>
        <w:pStyle w:val="Textbody"/>
      </w:pPr>
      <w:r>
        <w:t>godz. 9</w:t>
      </w:r>
      <w:r>
        <w:rPr>
          <w:vertAlign w:val="superscript"/>
        </w:rPr>
        <w:t>00</w:t>
      </w:r>
      <w:r>
        <w:t xml:space="preserve"> - 22</w:t>
      </w:r>
      <w:r>
        <w:rPr>
          <w:vertAlign w:val="superscript"/>
        </w:rPr>
        <w:t>00</w:t>
      </w:r>
      <w:r>
        <w:t xml:space="preserve"> </w:t>
      </w:r>
      <w:r>
        <w:tab/>
        <w:t xml:space="preserve">bilet normalny 18,00 zł </w:t>
      </w:r>
      <w:r>
        <w:tab/>
      </w:r>
      <w:r>
        <w:tab/>
        <w:t>bilet ulgowy 13,00 zł</w:t>
      </w:r>
    </w:p>
    <w:p w14:paraId="0A39EE4D" w14:textId="77777777" w:rsidR="00FB132E" w:rsidRDefault="00FB132E">
      <w:pPr>
        <w:pStyle w:val="Textbody"/>
      </w:pPr>
    </w:p>
    <w:p w14:paraId="6B77B8D7" w14:textId="77777777" w:rsidR="00FB132E" w:rsidRDefault="00CE4266">
      <w:pPr>
        <w:pStyle w:val="Textbody"/>
      </w:pPr>
      <w:r>
        <w:t xml:space="preserve">- Podane ceny dotyczą 1 godziny zegarowej, po przekroczeniu czasu </w:t>
      </w:r>
      <w:r>
        <w:t>podstawowego – dopłaty naliczane są co 6 minut tj. 1/10 stawki.</w:t>
      </w:r>
    </w:p>
    <w:p w14:paraId="6AFB0B23" w14:textId="77777777" w:rsidR="00FB132E" w:rsidRDefault="00CE4266">
      <w:pPr>
        <w:pStyle w:val="Textbody"/>
      </w:pPr>
      <w:r>
        <w:t>- Bilety ulgowe dotyczą dzieci, młodzieży uczącej się, studentów do 26 roku życia,              emerytów i rencistów.</w:t>
      </w:r>
    </w:p>
    <w:p w14:paraId="3BE72172" w14:textId="77777777" w:rsidR="00FB132E" w:rsidRDefault="00FB132E">
      <w:pPr>
        <w:pStyle w:val="Textbody"/>
        <w:rPr>
          <w:b/>
          <w:bCs/>
        </w:rPr>
      </w:pPr>
    </w:p>
    <w:p w14:paraId="2CFAE343" w14:textId="77777777" w:rsidR="00FB132E" w:rsidRDefault="00CE4266">
      <w:pPr>
        <w:pStyle w:val="Textbody"/>
        <w:rPr>
          <w:b/>
          <w:bCs/>
        </w:rPr>
      </w:pPr>
      <w:r>
        <w:rPr>
          <w:b/>
          <w:bCs/>
        </w:rPr>
        <w:t>c - Dziecko do 5 roku życia</w:t>
      </w:r>
    </w:p>
    <w:p w14:paraId="2FED5ACE" w14:textId="77777777" w:rsidR="00FB132E" w:rsidRDefault="00CE4266">
      <w:pPr>
        <w:pStyle w:val="Textbody"/>
      </w:pPr>
      <w:r>
        <w:rPr>
          <w:b/>
          <w:bCs/>
        </w:rPr>
        <w:t>Poniedziałek – Piątek, Sobota, Niedziela i Święta</w:t>
      </w:r>
      <w:r>
        <w:t xml:space="preserve"> </w:t>
      </w:r>
      <w:r>
        <w:tab/>
        <w:t>godz. 6</w:t>
      </w:r>
      <w:r>
        <w:rPr>
          <w:vertAlign w:val="superscript"/>
        </w:rPr>
        <w:t>00</w:t>
      </w:r>
      <w:r>
        <w:t xml:space="preserve"> – 22</w:t>
      </w:r>
      <w:r>
        <w:rPr>
          <w:vertAlign w:val="superscript"/>
        </w:rPr>
        <w:t>00</w:t>
      </w:r>
      <w:r>
        <w:t xml:space="preserve"> cena 5,00 zł /za pobyt</w:t>
      </w:r>
    </w:p>
    <w:p w14:paraId="3FC16608" w14:textId="77777777" w:rsidR="00FB132E" w:rsidRDefault="00FB132E">
      <w:pPr>
        <w:pStyle w:val="Textbody"/>
      </w:pPr>
    </w:p>
    <w:p w14:paraId="79740889" w14:textId="77777777" w:rsidR="00FB132E" w:rsidRDefault="00FB132E">
      <w:pPr>
        <w:pStyle w:val="Textbody"/>
        <w:rPr>
          <w:b/>
          <w:bCs/>
        </w:rPr>
      </w:pPr>
    </w:p>
    <w:p w14:paraId="7378627B" w14:textId="77777777" w:rsidR="00FB132E" w:rsidRDefault="00FB132E">
      <w:pPr>
        <w:pStyle w:val="Textbody"/>
        <w:rPr>
          <w:b/>
          <w:bCs/>
        </w:rPr>
      </w:pPr>
    </w:p>
    <w:p w14:paraId="6C670C7B" w14:textId="77777777" w:rsidR="00FB132E" w:rsidRDefault="00CE4266">
      <w:pPr>
        <w:pStyle w:val="Textbody"/>
      </w:pPr>
      <w:r>
        <w:rPr>
          <w:b/>
          <w:bCs/>
        </w:rPr>
        <w:t>2. OSOBY NIEPEŁNOSPRAWNE</w:t>
      </w:r>
    </w:p>
    <w:p w14:paraId="4856B801" w14:textId="77777777" w:rsidR="00FB132E" w:rsidRDefault="00FB132E">
      <w:pPr>
        <w:pStyle w:val="Textbody"/>
        <w:rPr>
          <w:b/>
          <w:bCs/>
        </w:rPr>
      </w:pPr>
    </w:p>
    <w:p w14:paraId="41DDD8CD" w14:textId="77777777" w:rsidR="00FB132E" w:rsidRDefault="00CE4266">
      <w:pPr>
        <w:pStyle w:val="Textbody"/>
        <w:rPr>
          <w:b/>
          <w:bCs/>
        </w:rPr>
      </w:pPr>
      <w:r>
        <w:rPr>
          <w:b/>
          <w:bCs/>
        </w:rPr>
        <w:t>a - Osoba o silnym upośledzeniu ruchowym</w:t>
      </w:r>
    </w:p>
    <w:p w14:paraId="76D31386" w14:textId="77777777" w:rsidR="00FB132E" w:rsidRDefault="00CE4266">
      <w:pPr>
        <w:pStyle w:val="Textbody"/>
      </w:pPr>
      <w:r>
        <w:rPr>
          <w:b/>
          <w:bCs/>
        </w:rPr>
        <w:t>Poniedziałek, Niedziela i Święta</w:t>
      </w:r>
      <w:r>
        <w:t xml:space="preserve"> </w:t>
      </w:r>
      <w:r>
        <w:tab/>
        <w:t>godz. 6</w:t>
      </w:r>
      <w:r>
        <w:rPr>
          <w:vertAlign w:val="superscript"/>
        </w:rPr>
        <w:t>00</w:t>
      </w:r>
      <w:r>
        <w:t xml:space="preserve"> – 22</w:t>
      </w:r>
      <w:r>
        <w:rPr>
          <w:vertAlign w:val="superscript"/>
        </w:rPr>
        <w:t>00</w:t>
      </w:r>
      <w:r>
        <w:t xml:space="preserve"> </w:t>
      </w:r>
      <w:r>
        <w:tab/>
        <w:t>cena 0,20 gr./za pobyt</w:t>
      </w:r>
    </w:p>
    <w:p w14:paraId="1AA100D4" w14:textId="77777777" w:rsidR="00FB132E" w:rsidRDefault="00CE4266">
      <w:pPr>
        <w:pStyle w:val="Textbody"/>
      </w:pPr>
      <w:r>
        <w:t>- opiekun zgodnie z cennikiem</w:t>
      </w:r>
    </w:p>
    <w:p w14:paraId="2DA99650" w14:textId="77777777" w:rsidR="00FB132E" w:rsidRDefault="00FB132E">
      <w:pPr>
        <w:pStyle w:val="Textbody"/>
        <w:rPr>
          <w:b/>
          <w:bCs/>
        </w:rPr>
      </w:pPr>
    </w:p>
    <w:p w14:paraId="5DF857F9" w14:textId="77777777" w:rsidR="00FB132E" w:rsidRDefault="00CE4266">
      <w:pPr>
        <w:pStyle w:val="Textbody"/>
        <w:rPr>
          <w:b/>
          <w:bCs/>
        </w:rPr>
      </w:pPr>
      <w:r>
        <w:rPr>
          <w:b/>
          <w:bCs/>
        </w:rPr>
        <w:t>b - Osoba niepełnosprawna korzystająca z basenu</w:t>
      </w:r>
    </w:p>
    <w:p w14:paraId="1B53CE4A" w14:textId="77777777" w:rsidR="00FB132E" w:rsidRDefault="00CE4266">
      <w:pPr>
        <w:pStyle w:val="Textbody"/>
      </w:pPr>
      <w:r>
        <w:rPr>
          <w:b/>
          <w:bCs/>
        </w:rPr>
        <w:t xml:space="preserve">Poniedziałek – Piątek </w:t>
      </w:r>
      <w:r>
        <w:tab/>
      </w:r>
      <w:r>
        <w:tab/>
        <w:t>godz. 6</w:t>
      </w:r>
      <w:r>
        <w:rPr>
          <w:vertAlign w:val="superscript"/>
        </w:rPr>
        <w:t xml:space="preserve">00  </w:t>
      </w:r>
      <w:r>
        <w:t>- 22</w:t>
      </w:r>
      <w:r>
        <w:rPr>
          <w:vertAlign w:val="superscript"/>
        </w:rPr>
        <w:t>00</w:t>
      </w:r>
      <w:r>
        <w:t xml:space="preserve">  </w:t>
      </w:r>
      <w:r>
        <w:tab/>
        <w:t>9,00 zł</w:t>
      </w:r>
    </w:p>
    <w:p w14:paraId="791DB6C2" w14:textId="77777777" w:rsidR="00FB132E" w:rsidRDefault="00CE4266">
      <w:pPr>
        <w:pStyle w:val="Textbody"/>
      </w:pPr>
      <w:r>
        <w:rPr>
          <w:b/>
          <w:bCs/>
        </w:rPr>
        <w:t xml:space="preserve">Sobota, Niedziela i Święta </w:t>
      </w:r>
      <w:r>
        <w:tab/>
      </w:r>
      <w:r>
        <w:tab/>
        <w:t>godz. 7</w:t>
      </w:r>
      <w:r>
        <w:rPr>
          <w:vertAlign w:val="superscript"/>
        </w:rPr>
        <w:t>00</w:t>
      </w:r>
      <w:r>
        <w:t xml:space="preserve"> – 22</w:t>
      </w:r>
      <w:r>
        <w:rPr>
          <w:vertAlign w:val="superscript"/>
        </w:rPr>
        <w:t>00</w:t>
      </w:r>
      <w:r>
        <w:t xml:space="preserve">  </w:t>
      </w:r>
      <w:r>
        <w:tab/>
        <w:t>11,00 zł</w:t>
      </w:r>
    </w:p>
    <w:p w14:paraId="03F9346E" w14:textId="77777777" w:rsidR="00FB132E" w:rsidRDefault="00FB132E">
      <w:pPr>
        <w:pStyle w:val="Textbody"/>
        <w:rPr>
          <w:b/>
          <w:bCs/>
        </w:rPr>
      </w:pPr>
    </w:p>
    <w:p w14:paraId="0A5D0E7F" w14:textId="77777777" w:rsidR="00FB132E" w:rsidRDefault="00CE4266">
      <w:pPr>
        <w:pStyle w:val="Textbody"/>
        <w:rPr>
          <w:b/>
          <w:bCs/>
        </w:rPr>
      </w:pPr>
      <w:r>
        <w:rPr>
          <w:b/>
          <w:bCs/>
        </w:rPr>
        <w:t xml:space="preserve">c - Grupy osób niepełnosprawnych zorganizowanych z gminy Sokołów </w:t>
      </w:r>
      <w:proofErr w:type="spellStart"/>
      <w:r>
        <w:rPr>
          <w:b/>
          <w:bCs/>
        </w:rPr>
        <w:t>Młp</w:t>
      </w:r>
      <w:proofErr w:type="spellEnd"/>
      <w:r>
        <w:rPr>
          <w:b/>
          <w:bCs/>
        </w:rPr>
        <w:t>.</w:t>
      </w:r>
    </w:p>
    <w:p w14:paraId="2F01C9E5" w14:textId="77777777" w:rsidR="00FB132E" w:rsidRDefault="00CE4266">
      <w:pPr>
        <w:pStyle w:val="Textbody"/>
      </w:pPr>
      <w:r>
        <w:rPr>
          <w:b/>
          <w:bCs/>
        </w:rPr>
        <w:t>Poniedziałek – Piątek</w:t>
      </w:r>
      <w:r>
        <w:t xml:space="preserve"> </w:t>
      </w:r>
      <w:r>
        <w:tab/>
      </w:r>
      <w:r>
        <w:tab/>
        <w:t>godz. 6</w:t>
      </w:r>
      <w:r>
        <w:rPr>
          <w:vertAlign w:val="superscript"/>
        </w:rPr>
        <w:t xml:space="preserve">00 </w:t>
      </w:r>
      <w:r>
        <w:t>– 10</w:t>
      </w:r>
      <w:r>
        <w:rPr>
          <w:vertAlign w:val="superscript"/>
        </w:rPr>
        <w:t>00</w:t>
      </w:r>
      <w:r>
        <w:t xml:space="preserve"> </w:t>
      </w:r>
      <w:r>
        <w:tab/>
        <w:t xml:space="preserve">cena 0,20 gr/za </w:t>
      </w:r>
      <w:r>
        <w:t>pobyt 1 osoby</w:t>
      </w:r>
    </w:p>
    <w:p w14:paraId="72AB3306" w14:textId="77777777" w:rsidR="00FB132E" w:rsidRDefault="00FB132E">
      <w:pPr>
        <w:pStyle w:val="Textbody"/>
      </w:pPr>
    </w:p>
    <w:p w14:paraId="2CD16F68" w14:textId="77777777" w:rsidR="00FB132E" w:rsidRDefault="00FB132E">
      <w:pPr>
        <w:pStyle w:val="Textbody"/>
      </w:pPr>
    </w:p>
    <w:p w14:paraId="79ABB6EE" w14:textId="77777777" w:rsidR="00FB132E" w:rsidRDefault="00CE4266">
      <w:pPr>
        <w:pStyle w:val="Textbody"/>
        <w:rPr>
          <w:b/>
          <w:bCs/>
        </w:rPr>
      </w:pPr>
      <w:r>
        <w:rPr>
          <w:b/>
          <w:bCs/>
        </w:rPr>
        <w:t>3. SAUNA MOKRA I SUCHA</w:t>
      </w:r>
    </w:p>
    <w:p w14:paraId="4B95B39C" w14:textId="77777777" w:rsidR="00FB132E" w:rsidRDefault="00CE4266">
      <w:pPr>
        <w:pStyle w:val="Textbody"/>
      </w:pPr>
      <w:r>
        <w:rPr>
          <w:b/>
          <w:bCs/>
        </w:rPr>
        <w:t xml:space="preserve">Poniedziałek – Piątek 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t>godz. 16</w:t>
      </w:r>
      <w:r>
        <w:rPr>
          <w:vertAlign w:val="superscript"/>
        </w:rPr>
        <w:t>00</w:t>
      </w:r>
      <w:r>
        <w:t xml:space="preserve"> – 22</w:t>
      </w:r>
      <w:r>
        <w:rPr>
          <w:vertAlign w:val="superscript"/>
        </w:rPr>
        <w:t>00</w:t>
      </w:r>
      <w:r>
        <w:t xml:space="preserve"> </w:t>
      </w:r>
      <w:r>
        <w:tab/>
        <w:t>cena 0,70 zł/min.</w:t>
      </w:r>
    </w:p>
    <w:p w14:paraId="491837EB" w14:textId="77777777" w:rsidR="00FB132E" w:rsidRDefault="00CE4266">
      <w:pPr>
        <w:pStyle w:val="Textbody"/>
      </w:pPr>
      <w:r>
        <w:rPr>
          <w:b/>
          <w:bCs/>
        </w:rPr>
        <w:t xml:space="preserve">Sobota, Niedziela i Święta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godz.   7</w:t>
      </w:r>
      <w:r>
        <w:rPr>
          <w:vertAlign w:val="superscript"/>
        </w:rPr>
        <w:t>00</w:t>
      </w:r>
      <w:r>
        <w:t xml:space="preserve"> – 22</w:t>
      </w:r>
      <w:r>
        <w:rPr>
          <w:vertAlign w:val="superscript"/>
        </w:rPr>
        <w:t>00</w:t>
      </w:r>
      <w:r>
        <w:t xml:space="preserve"> </w:t>
      </w:r>
      <w:r>
        <w:tab/>
        <w:t>cena 0,75 zł/min.</w:t>
      </w:r>
    </w:p>
    <w:p w14:paraId="412620D1" w14:textId="77777777" w:rsidR="00FB132E" w:rsidRDefault="00FB132E">
      <w:pPr>
        <w:pStyle w:val="Textbody"/>
      </w:pPr>
    </w:p>
    <w:p w14:paraId="6EC5C1B9" w14:textId="77777777" w:rsidR="00FB132E" w:rsidRDefault="00CE4266">
      <w:pPr>
        <w:pStyle w:val="Textbody"/>
      </w:pPr>
      <w:r>
        <w:t>Indywidualny wynajem sauny na 30 minut</w:t>
      </w:r>
    </w:p>
    <w:p w14:paraId="33A5C135" w14:textId="77777777" w:rsidR="00FB132E" w:rsidRDefault="00CE4266">
      <w:pPr>
        <w:pStyle w:val="Textbody"/>
      </w:pPr>
      <w:r>
        <w:rPr>
          <w:b/>
          <w:bCs/>
        </w:rPr>
        <w:t xml:space="preserve">Poniedziałek – Piątek </w:t>
      </w:r>
      <w:r>
        <w:rPr>
          <w:b/>
          <w:bCs/>
        </w:rPr>
        <w:tab/>
      </w:r>
      <w:r>
        <w:rPr>
          <w:b/>
          <w:bCs/>
        </w:rPr>
        <w:tab/>
      </w:r>
      <w:r>
        <w:t>godz. 8</w:t>
      </w:r>
      <w:r>
        <w:rPr>
          <w:vertAlign w:val="superscript"/>
        </w:rPr>
        <w:t>00</w:t>
      </w:r>
      <w:r>
        <w:t xml:space="preserve"> – 16</w:t>
      </w:r>
      <w:r>
        <w:rPr>
          <w:vertAlign w:val="superscript"/>
        </w:rPr>
        <w:t>00</w:t>
      </w:r>
      <w:r>
        <w:t xml:space="preserve"> </w:t>
      </w:r>
      <w:r>
        <w:tab/>
        <w:t>cena 90,00 zł</w:t>
      </w:r>
    </w:p>
    <w:p w14:paraId="78F1D06A" w14:textId="77777777" w:rsidR="00FB132E" w:rsidRDefault="00CE4266">
      <w:pPr>
        <w:pStyle w:val="Textbody"/>
      </w:pPr>
      <w:r>
        <w:t>- Informację o rezerwacji sauny należy zgłosić na dwie godziny przed rezerwacją w kasie pływalni</w:t>
      </w:r>
    </w:p>
    <w:p w14:paraId="6FD55B41" w14:textId="77777777" w:rsidR="00FB132E" w:rsidRDefault="00CE4266">
      <w:pPr>
        <w:pStyle w:val="Textbody"/>
      </w:pPr>
      <w:r>
        <w:t xml:space="preserve">- Po przekroczeniu łącznego czasu pobytu w obiekcie ( </w:t>
      </w:r>
      <w:proofErr w:type="spellStart"/>
      <w:r>
        <w:t>tzn</w:t>
      </w:r>
      <w:proofErr w:type="spellEnd"/>
      <w:r>
        <w:t xml:space="preserve"> 30 minut rezerwacji + 10 minut na przebieranie) koszt opłaty końcowej wzrasta o kolejne 30 minut rezerwacji.</w:t>
      </w:r>
    </w:p>
    <w:p w14:paraId="671ACA6A" w14:textId="77777777" w:rsidR="00FB132E" w:rsidRDefault="00FB132E">
      <w:pPr>
        <w:pStyle w:val="Textbody"/>
      </w:pPr>
    </w:p>
    <w:p w14:paraId="09D443D1" w14:textId="77777777" w:rsidR="00FB132E" w:rsidRDefault="00FB132E">
      <w:pPr>
        <w:pStyle w:val="Textbody"/>
      </w:pPr>
    </w:p>
    <w:p w14:paraId="2F3A4D58" w14:textId="77777777" w:rsidR="00FB132E" w:rsidRDefault="00CE4266">
      <w:pPr>
        <w:pStyle w:val="Textbody"/>
        <w:rPr>
          <w:b/>
          <w:bCs/>
        </w:rPr>
      </w:pPr>
      <w:r>
        <w:rPr>
          <w:b/>
          <w:bCs/>
        </w:rPr>
        <w:t>5. KARNETY WSTĘPU</w:t>
      </w:r>
    </w:p>
    <w:p w14:paraId="6AB5E715" w14:textId="77777777" w:rsidR="00FB132E" w:rsidRDefault="00CE4266">
      <w:pPr>
        <w:pStyle w:val="Textbody"/>
        <w:rPr>
          <w:color w:val="000000"/>
        </w:rPr>
      </w:pPr>
      <w:r>
        <w:rPr>
          <w:color w:val="000000"/>
        </w:rPr>
        <w:t>- Jednorazowy koszt zakupu karnetu wynosi 15 zł.</w:t>
      </w:r>
    </w:p>
    <w:p w14:paraId="5F6F00B8" w14:textId="77777777" w:rsidR="00FB132E" w:rsidRDefault="00CE4266">
      <w:pPr>
        <w:pStyle w:val="Textbody"/>
        <w:rPr>
          <w:color w:val="000000"/>
        </w:rPr>
      </w:pPr>
      <w:r>
        <w:rPr>
          <w:color w:val="000000"/>
        </w:rPr>
        <w:t>- Zakup karnetu tylko do użytku indywidualnych osób.</w:t>
      </w:r>
    </w:p>
    <w:tbl>
      <w:tblPr>
        <w:tblW w:w="55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9"/>
        <w:gridCol w:w="1828"/>
        <w:gridCol w:w="1601"/>
      </w:tblGrid>
      <w:tr w:rsidR="00FB132E" w14:paraId="25D1DF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7B88DB" w14:textId="77777777" w:rsidR="00FB132E" w:rsidRDefault="00CE4266">
            <w:pPr>
              <w:pStyle w:val="TableContents"/>
              <w:rPr>
                <w:b/>
              </w:rPr>
            </w:pPr>
            <w:r>
              <w:rPr>
                <w:b/>
              </w:rPr>
              <w:t>Kwota doładowania</w:t>
            </w:r>
          </w:p>
        </w:tc>
        <w:tc>
          <w:tcPr>
            <w:tcW w:w="18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3E169E" w14:textId="77777777" w:rsidR="00FB132E" w:rsidRDefault="00CE4266">
            <w:pPr>
              <w:pStyle w:val="TableContents"/>
              <w:rPr>
                <w:b/>
              </w:rPr>
            </w:pPr>
            <w:r>
              <w:rPr>
                <w:b/>
              </w:rPr>
              <w:t>Wartość karnetu</w:t>
            </w:r>
          </w:p>
        </w:tc>
        <w:tc>
          <w:tcPr>
            <w:tcW w:w="160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F69C2B" w14:textId="77777777" w:rsidR="00FB132E" w:rsidRDefault="00CE4266">
            <w:pPr>
              <w:pStyle w:val="TableContents"/>
              <w:rPr>
                <w:b/>
              </w:rPr>
            </w:pPr>
            <w:r>
              <w:rPr>
                <w:b/>
              </w:rPr>
              <w:t>Czas ważności</w:t>
            </w:r>
          </w:p>
        </w:tc>
      </w:tr>
      <w:tr w:rsidR="00FB132E" w14:paraId="5825D3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6EC54F" w14:textId="77777777" w:rsidR="00FB132E" w:rsidRDefault="00CE4266">
            <w:pPr>
              <w:pStyle w:val="TableContents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945BD6" w14:textId="77777777" w:rsidR="00FB132E" w:rsidRDefault="00CE4266">
            <w:pPr>
              <w:pStyle w:val="TableContents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60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940F8F" w14:textId="77777777" w:rsidR="00FB132E" w:rsidRDefault="00CE4266">
            <w:pPr>
              <w:pStyle w:val="TableContents"/>
              <w:rPr>
                <w:b/>
              </w:rPr>
            </w:pPr>
            <w:r>
              <w:rPr>
                <w:b/>
              </w:rPr>
              <w:t>6 miesięcy</w:t>
            </w:r>
          </w:p>
        </w:tc>
      </w:tr>
      <w:tr w:rsidR="00FB132E" w14:paraId="0C182B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331E66" w14:textId="77777777" w:rsidR="00FB132E" w:rsidRDefault="00CE4266">
            <w:pPr>
              <w:pStyle w:val="TableContents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8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220107" w14:textId="77777777" w:rsidR="00FB132E" w:rsidRDefault="00CE4266">
            <w:pPr>
              <w:pStyle w:val="TableContents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60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8E3872" w14:textId="77777777" w:rsidR="00FB132E" w:rsidRDefault="00CE4266">
            <w:pPr>
              <w:pStyle w:val="TableContents"/>
              <w:rPr>
                <w:b/>
              </w:rPr>
            </w:pPr>
            <w:r>
              <w:rPr>
                <w:b/>
              </w:rPr>
              <w:t>6 miesięcy</w:t>
            </w:r>
          </w:p>
        </w:tc>
      </w:tr>
      <w:tr w:rsidR="00FB132E" w14:paraId="2FD626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C6AC9" w14:textId="77777777" w:rsidR="00FB132E" w:rsidRDefault="00CE4266">
            <w:pPr>
              <w:pStyle w:val="TableContents"/>
              <w:rPr>
                <w:b/>
              </w:rPr>
            </w:pPr>
            <w:r>
              <w:rPr>
                <w:b/>
              </w:rPr>
              <w:t>50 zł</w:t>
            </w:r>
          </w:p>
        </w:tc>
        <w:tc>
          <w:tcPr>
            <w:tcW w:w="18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D95EEA" w14:textId="77777777" w:rsidR="00FB132E" w:rsidRDefault="00CE4266">
            <w:pPr>
              <w:pStyle w:val="TableContents"/>
              <w:rPr>
                <w:b/>
              </w:rPr>
            </w:pPr>
            <w:r>
              <w:rPr>
                <w:b/>
              </w:rPr>
              <w:t>55 zł</w:t>
            </w:r>
          </w:p>
        </w:tc>
        <w:tc>
          <w:tcPr>
            <w:tcW w:w="160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1AEBD4" w14:textId="77777777" w:rsidR="00FB132E" w:rsidRDefault="00CE4266">
            <w:pPr>
              <w:pStyle w:val="TableContents"/>
              <w:rPr>
                <w:b/>
              </w:rPr>
            </w:pPr>
            <w:r>
              <w:rPr>
                <w:b/>
              </w:rPr>
              <w:t>6 miesięcy</w:t>
            </w:r>
          </w:p>
        </w:tc>
      </w:tr>
      <w:tr w:rsidR="00FB132E" w14:paraId="79F2CE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BA644" w14:textId="77777777" w:rsidR="00FB132E" w:rsidRDefault="00CE4266">
            <w:pPr>
              <w:pStyle w:val="TableContents"/>
              <w:rPr>
                <w:b/>
              </w:rPr>
            </w:pPr>
            <w:r>
              <w:rPr>
                <w:b/>
              </w:rPr>
              <w:t xml:space="preserve">100 </w:t>
            </w:r>
            <w:r>
              <w:rPr>
                <w:b/>
              </w:rPr>
              <w:t>zł</w:t>
            </w:r>
          </w:p>
        </w:tc>
        <w:tc>
          <w:tcPr>
            <w:tcW w:w="18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7653AD" w14:textId="77777777" w:rsidR="00FB132E" w:rsidRDefault="00CE4266">
            <w:pPr>
              <w:pStyle w:val="TableContents"/>
              <w:rPr>
                <w:b/>
              </w:rPr>
            </w:pPr>
            <w:r>
              <w:rPr>
                <w:b/>
              </w:rPr>
              <w:t>115 zł</w:t>
            </w:r>
          </w:p>
        </w:tc>
        <w:tc>
          <w:tcPr>
            <w:tcW w:w="160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74C692" w14:textId="77777777" w:rsidR="00FB132E" w:rsidRDefault="00CE4266">
            <w:pPr>
              <w:pStyle w:val="TableContents"/>
              <w:rPr>
                <w:b/>
              </w:rPr>
            </w:pPr>
            <w:r>
              <w:rPr>
                <w:b/>
              </w:rPr>
              <w:t>6 miesięcy</w:t>
            </w:r>
          </w:p>
        </w:tc>
      </w:tr>
      <w:tr w:rsidR="00FB132E" w14:paraId="428E1D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DA3122" w14:textId="77777777" w:rsidR="00FB132E" w:rsidRDefault="00CE4266">
            <w:pPr>
              <w:pStyle w:val="TableContents"/>
              <w:rPr>
                <w:b/>
              </w:rPr>
            </w:pPr>
            <w:r>
              <w:rPr>
                <w:b/>
              </w:rPr>
              <w:t>150 zł</w:t>
            </w:r>
          </w:p>
        </w:tc>
        <w:tc>
          <w:tcPr>
            <w:tcW w:w="18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9BD645" w14:textId="77777777" w:rsidR="00FB132E" w:rsidRDefault="00CE4266">
            <w:pPr>
              <w:pStyle w:val="TableContents"/>
              <w:rPr>
                <w:b/>
              </w:rPr>
            </w:pPr>
            <w:r>
              <w:rPr>
                <w:b/>
              </w:rPr>
              <w:t>175 zł</w:t>
            </w:r>
          </w:p>
        </w:tc>
        <w:tc>
          <w:tcPr>
            <w:tcW w:w="160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77E4B6" w14:textId="77777777" w:rsidR="00FB132E" w:rsidRDefault="00CE4266">
            <w:pPr>
              <w:pStyle w:val="TableContents"/>
              <w:rPr>
                <w:b/>
              </w:rPr>
            </w:pPr>
            <w:r>
              <w:rPr>
                <w:b/>
              </w:rPr>
              <w:t>12 miesięcy</w:t>
            </w:r>
          </w:p>
        </w:tc>
      </w:tr>
      <w:tr w:rsidR="00FB132E" w14:paraId="69CB96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10280C" w14:textId="77777777" w:rsidR="00FB132E" w:rsidRDefault="00CE4266">
            <w:pPr>
              <w:pStyle w:val="TableContents"/>
              <w:rPr>
                <w:b/>
              </w:rPr>
            </w:pPr>
            <w:r>
              <w:rPr>
                <w:b/>
              </w:rPr>
              <w:t>200 zł</w:t>
            </w:r>
          </w:p>
        </w:tc>
        <w:tc>
          <w:tcPr>
            <w:tcW w:w="18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DD4A4C" w14:textId="77777777" w:rsidR="00FB132E" w:rsidRDefault="00CE4266">
            <w:pPr>
              <w:pStyle w:val="TableContents"/>
              <w:rPr>
                <w:b/>
              </w:rPr>
            </w:pPr>
            <w:r>
              <w:rPr>
                <w:b/>
              </w:rPr>
              <w:t>230 zł</w:t>
            </w:r>
          </w:p>
        </w:tc>
        <w:tc>
          <w:tcPr>
            <w:tcW w:w="160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781BB4" w14:textId="77777777" w:rsidR="00FB132E" w:rsidRDefault="00CE4266">
            <w:pPr>
              <w:pStyle w:val="TableContents"/>
              <w:rPr>
                <w:b/>
              </w:rPr>
            </w:pPr>
            <w:r>
              <w:rPr>
                <w:b/>
              </w:rPr>
              <w:t>12 miesięcy</w:t>
            </w:r>
          </w:p>
        </w:tc>
      </w:tr>
      <w:tr w:rsidR="00FB132E" w14:paraId="71DA75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976A2" w14:textId="77777777" w:rsidR="00FB132E" w:rsidRDefault="00CE4266">
            <w:pPr>
              <w:pStyle w:val="TableContents"/>
              <w:rPr>
                <w:b/>
              </w:rPr>
            </w:pPr>
            <w:r>
              <w:rPr>
                <w:b/>
              </w:rPr>
              <w:t>250 zł</w:t>
            </w:r>
          </w:p>
        </w:tc>
        <w:tc>
          <w:tcPr>
            <w:tcW w:w="182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F906B5" w14:textId="77777777" w:rsidR="00FB132E" w:rsidRDefault="00CE4266">
            <w:pPr>
              <w:pStyle w:val="TableContents"/>
              <w:rPr>
                <w:b/>
              </w:rPr>
            </w:pPr>
            <w:r>
              <w:rPr>
                <w:b/>
              </w:rPr>
              <w:t>300 zł</w:t>
            </w:r>
          </w:p>
        </w:tc>
        <w:tc>
          <w:tcPr>
            <w:tcW w:w="160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833023" w14:textId="77777777" w:rsidR="00FB132E" w:rsidRDefault="00CE4266">
            <w:pPr>
              <w:pStyle w:val="TableContents"/>
              <w:rPr>
                <w:b/>
              </w:rPr>
            </w:pPr>
            <w:r>
              <w:rPr>
                <w:b/>
              </w:rPr>
              <w:t>12 miesięcy</w:t>
            </w:r>
          </w:p>
        </w:tc>
      </w:tr>
    </w:tbl>
    <w:p w14:paraId="64CD02C0" w14:textId="77777777" w:rsidR="00FB132E" w:rsidRDefault="00FB132E">
      <w:pPr>
        <w:pStyle w:val="Textbody"/>
        <w:jc w:val="center"/>
        <w:rPr>
          <w:b/>
          <w:bCs/>
        </w:rPr>
      </w:pPr>
    </w:p>
    <w:p w14:paraId="27EF78C3" w14:textId="77777777" w:rsidR="00FB132E" w:rsidRDefault="00FB132E">
      <w:pPr>
        <w:pStyle w:val="Textbody"/>
        <w:jc w:val="center"/>
        <w:rPr>
          <w:b/>
          <w:bCs/>
        </w:rPr>
      </w:pPr>
    </w:p>
    <w:p w14:paraId="28F891BB" w14:textId="77777777" w:rsidR="00FB132E" w:rsidRDefault="00CE4266">
      <w:pPr>
        <w:pStyle w:val="Textbody"/>
        <w:jc w:val="center"/>
        <w:rPr>
          <w:b/>
          <w:bCs/>
        </w:rPr>
      </w:pPr>
      <w:r>
        <w:rPr>
          <w:b/>
          <w:bCs/>
        </w:rPr>
        <w:t>§ 2</w:t>
      </w:r>
    </w:p>
    <w:p w14:paraId="62FB71F2" w14:textId="77777777" w:rsidR="00FB132E" w:rsidRDefault="00CE4266">
      <w:pPr>
        <w:pStyle w:val="Standard"/>
        <w:jc w:val="center"/>
        <w:rPr>
          <w:b/>
          <w:bCs/>
        </w:rPr>
      </w:pPr>
      <w:r>
        <w:rPr>
          <w:b/>
          <w:bCs/>
        </w:rPr>
        <w:t>BILETY WEJŚĆ GRUPOWYCH</w:t>
      </w:r>
    </w:p>
    <w:p w14:paraId="634F47E6" w14:textId="77777777" w:rsidR="00FB132E" w:rsidRDefault="00FB132E">
      <w:pPr>
        <w:pStyle w:val="Standard"/>
        <w:jc w:val="center"/>
        <w:rPr>
          <w:b/>
          <w:bCs/>
        </w:rPr>
      </w:pPr>
    </w:p>
    <w:p w14:paraId="73862D79" w14:textId="77777777" w:rsidR="00FB132E" w:rsidRDefault="00CE4266">
      <w:pPr>
        <w:pStyle w:val="Standard"/>
        <w:rPr>
          <w:b/>
          <w:bCs/>
        </w:rPr>
      </w:pPr>
      <w:r>
        <w:rPr>
          <w:b/>
          <w:bCs/>
        </w:rPr>
        <w:t>1. SZKOŁY I PRZEDSZKOLA ORAZ ZORGANIZOWANE GRUPY PŁYWACKIE</w:t>
      </w:r>
    </w:p>
    <w:p w14:paraId="7D8B82E0" w14:textId="77777777" w:rsidR="00FB132E" w:rsidRDefault="00CE4266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 GMINY SOKOŁÓW MAŁOPOLSKI</w:t>
      </w:r>
    </w:p>
    <w:p w14:paraId="6C28B865" w14:textId="77777777" w:rsidR="00FB132E" w:rsidRDefault="00FB132E">
      <w:pPr>
        <w:pStyle w:val="Standard"/>
        <w:spacing w:line="276" w:lineRule="auto"/>
      </w:pPr>
    </w:p>
    <w:p w14:paraId="7136DF9E" w14:textId="77777777" w:rsidR="00FB132E" w:rsidRDefault="00CE4266">
      <w:pPr>
        <w:pStyle w:val="Standard"/>
        <w:spacing w:line="276" w:lineRule="auto"/>
      </w:pPr>
      <w:r>
        <w:t xml:space="preserve">- Maksymalna liczba osób w </w:t>
      </w:r>
      <w:r>
        <w:t>grupie: 15</w:t>
      </w:r>
    </w:p>
    <w:p w14:paraId="612DA403" w14:textId="77777777" w:rsidR="00FB132E" w:rsidRDefault="00CE4266">
      <w:pPr>
        <w:pStyle w:val="Standard"/>
      </w:pPr>
      <w:r>
        <w:rPr>
          <w:b/>
          <w:bCs/>
        </w:rPr>
        <w:t>Lekcje w ramach Wychowania Fizycznego</w:t>
      </w:r>
    </w:p>
    <w:p w14:paraId="2EF9EB6C" w14:textId="77777777" w:rsidR="00FB132E" w:rsidRDefault="00FB132E">
      <w:pPr>
        <w:pStyle w:val="Standard"/>
      </w:pPr>
    </w:p>
    <w:p w14:paraId="44C94A07" w14:textId="77777777" w:rsidR="00FB132E" w:rsidRDefault="00CE4266">
      <w:pPr>
        <w:pStyle w:val="Standard"/>
      </w:pPr>
      <w:r>
        <w:rPr>
          <w:b/>
          <w:bCs/>
        </w:rPr>
        <w:t xml:space="preserve">Poniedziałek - Piątek  </w:t>
      </w:r>
      <w:r>
        <w:rPr>
          <w:b/>
          <w:bCs/>
        </w:rPr>
        <w:tab/>
      </w:r>
      <w:r>
        <w:rPr>
          <w:b/>
          <w:bCs/>
        </w:rPr>
        <w:tab/>
      </w:r>
      <w:r>
        <w:t>godz. 8</w:t>
      </w:r>
      <w:r>
        <w:rPr>
          <w:rFonts w:eastAsia="Times New Roman" w:cs="Times New Roman"/>
          <w:vertAlign w:val="superscript"/>
        </w:rPr>
        <w:t>00</w:t>
      </w:r>
      <w:r>
        <w:t xml:space="preserve"> - 14</w:t>
      </w:r>
      <w:r>
        <w:rPr>
          <w:vertAlign w:val="superscript"/>
        </w:rPr>
        <w:t>00</w:t>
      </w:r>
      <w:r>
        <w:t xml:space="preserve"> </w:t>
      </w:r>
      <w:r>
        <w:tab/>
        <w:t>cena 0,20 gr./za pobyt 1 osoby</w:t>
      </w:r>
    </w:p>
    <w:p w14:paraId="7929C66E" w14:textId="77777777" w:rsidR="00FB132E" w:rsidRDefault="00FB132E">
      <w:pPr>
        <w:pStyle w:val="Standard"/>
        <w:rPr>
          <w:b/>
          <w:bCs/>
        </w:rPr>
      </w:pPr>
    </w:p>
    <w:p w14:paraId="52AE6CA3" w14:textId="77777777" w:rsidR="00FB132E" w:rsidRDefault="00FB132E">
      <w:pPr>
        <w:pStyle w:val="Standard"/>
        <w:rPr>
          <w:b/>
          <w:bCs/>
        </w:rPr>
      </w:pPr>
    </w:p>
    <w:p w14:paraId="088A7AAA" w14:textId="77777777" w:rsidR="00FB132E" w:rsidRDefault="00CE4266">
      <w:pPr>
        <w:pStyle w:val="Standard"/>
        <w:spacing w:line="360" w:lineRule="auto"/>
      </w:pPr>
      <w:r>
        <w:rPr>
          <w:b/>
          <w:bCs/>
        </w:rPr>
        <w:t>2. GRUPY ZORGANIZOWANE SPOZA TERENU GMINY SOKOŁÓW MAŁOPOLSKI</w:t>
      </w:r>
    </w:p>
    <w:p w14:paraId="4390903E" w14:textId="77777777" w:rsidR="00FB132E" w:rsidRDefault="00FB132E">
      <w:pPr>
        <w:pStyle w:val="Standard"/>
        <w:spacing w:line="276" w:lineRule="auto"/>
      </w:pPr>
    </w:p>
    <w:p w14:paraId="1BFA751D" w14:textId="77777777" w:rsidR="00FB132E" w:rsidRDefault="00CE4266">
      <w:pPr>
        <w:pStyle w:val="Standard"/>
        <w:spacing w:line="276" w:lineRule="auto"/>
      </w:pPr>
      <w:r>
        <w:t>- Maksymalna liczba osób w grupie: 15</w:t>
      </w:r>
    </w:p>
    <w:p w14:paraId="726BA429" w14:textId="77777777" w:rsidR="00FB132E" w:rsidRDefault="00CE4266">
      <w:pPr>
        <w:pStyle w:val="Standard"/>
      </w:pPr>
      <w:r>
        <w:rPr>
          <w:b/>
          <w:bCs/>
        </w:rPr>
        <w:t>Poniedziałek-Piątek</w:t>
      </w:r>
      <w:r>
        <w:t xml:space="preserve"> </w:t>
      </w:r>
      <w:r>
        <w:tab/>
      </w:r>
      <w:r>
        <w:tab/>
        <w:t>godz.   6</w:t>
      </w:r>
      <w:r>
        <w:rPr>
          <w:vertAlign w:val="superscript"/>
        </w:rPr>
        <w:t>oo</w:t>
      </w:r>
      <w:r>
        <w:t xml:space="preserve"> – 16</w:t>
      </w:r>
      <w:r>
        <w:rPr>
          <w:vertAlign w:val="superscript"/>
        </w:rPr>
        <w:t>00</w:t>
      </w:r>
      <w:r>
        <w:t xml:space="preserve"> </w:t>
      </w:r>
      <w:r>
        <w:tab/>
        <w:t>cena 10,00 zł/godzinny pobyt 1 osoby</w:t>
      </w:r>
    </w:p>
    <w:p w14:paraId="2685B5CD" w14:textId="77777777" w:rsidR="00FB132E" w:rsidRDefault="00FB132E">
      <w:pPr>
        <w:pStyle w:val="Standard"/>
        <w:rPr>
          <w:color w:val="000000"/>
        </w:rPr>
      </w:pPr>
    </w:p>
    <w:p w14:paraId="729C4B84" w14:textId="77777777" w:rsidR="00FB132E" w:rsidRDefault="00FB132E">
      <w:pPr>
        <w:pStyle w:val="Standard"/>
        <w:rPr>
          <w:b/>
          <w:bCs/>
          <w:color w:val="000000"/>
        </w:rPr>
      </w:pPr>
    </w:p>
    <w:p w14:paraId="710A032E" w14:textId="77777777" w:rsidR="00FB132E" w:rsidRDefault="00FB132E">
      <w:pPr>
        <w:pStyle w:val="Standard"/>
        <w:rPr>
          <w:b/>
          <w:bCs/>
          <w:color w:val="000000"/>
        </w:rPr>
      </w:pPr>
    </w:p>
    <w:p w14:paraId="28290236" w14:textId="77777777" w:rsidR="00FB132E" w:rsidRDefault="00CE4266">
      <w:pPr>
        <w:pStyle w:val="Standard"/>
        <w:jc w:val="center"/>
      </w:pPr>
      <w:r>
        <w:rPr>
          <w:rFonts w:cs="Times New Roman"/>
          <w:b/>
          <w:bCs/>
          <w:color w:val="000000"/>
        </w:rPr>
        <w:t>§</w:t>
      </w:r>
      <w:r>
        <w:rPr>
          <w:b/>
          <w:bCs/>
          <w:color w:val="000000"/>
        </w:rPr>
        <w:t xml:space="preserve"> 3</w:t>
      </w:r>
    </w:p>
    <w:p w14:paraId="484686E4" w14:textId="77777777" w:rsidR="00FB132E" w:rsidRDefault="00FB132E">
      <w:pPr>
        <w:pStyle w:val="Standard"/>
        <w:rPr>
          <w:b/>
          <w:bCs/>
          <w:color w:val="000000"/>
        </w:rPr>
      </w:pPr>
    </w:p>
    <w:p w14:paraId="54B1B849" w14:textId="77777777" w:rsidR="00FB132E" w:rsidRDefault="00CE4266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PROMOCJE BASENOWE</w:t>
      </w:r>
    </w:p>
    <w:p w14:paraId="40F7B218" w14:textId="77777777" w:rsidR="00FB132E" w:rsidRDefault="00FB132E">
      <w:pPr>
        <w:pStyle w:val="Standard"/>
        <w:jc w:val="center"/>
        <w:rPr>
          <w:b/>
          <w:bCs/>
          <w:color w:val="000000"/>
        </w:rPr>
      </w:pPr>
    </w:p>
    <w:p w14:paraId="797819EF" w14:textId="77777777" w:rsidR="00FB132E" w:rsidRDefault="00CE4266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>1. URODZINOWA</w:t>
      </w:r>
    </w:p>
    <w:p w14:paraId="0F87D027" w14:textId="77777777" w:rsidR="00FB132E" w:rsidRDefault="00CE4266">
      <w:pPr>
        <w:pStyle w:val="Standard"/>
      </w:pPr>
      <w:r>
        <w:rPr>
          <w:b/>
          <w:bCs/>
          <w:color w:val="000000"/>
        </w:rPr>
        <w:t>Poniedziałek – Niedziela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color w:val="000000"/>
        </w:rPr>
        <w:t>godz. 6</w:t>
      </w:r>
      <w:r>
        <w:rPr>
          <w:color w:val="000000"/>
          <w:vertAlign w:val="superscript"/>
        </w:rPr>
        <w:t>00</w:t>
      </w:r>
      <w:r>
        <w:rPr>
          <w:color w:val="000000"/>
        </w:rPr>
        <w:t xml:space="preserve"> – 22</w:t>
      </w:r>
      <w:r>
        <w:rPr>
          <w:color w:val="000000"/>
          <w:vertAlign w:val="superscript"/>
        </w:rPr>
        <w:t>00</w:t>
      </w:r>
      <w:r>
        <w:rPr>
          <w:color w:val="000000"/>
        </w:rPr>
        <w:tab/>
        <w:t xml:space="preserve">          cena 5,00 zł/ za pobyt</w:t>
      </w:r>
    </w:p>
    <w:p w14:paraId="6849120D" w14:textId="77777777" w:rsidR="00FB132E" w:rsidRDefault="00FB132E">
      <w:pPr>
        <w:pStyle w:val="Standard"/>
      </w:pPr>
    </w:p>
    <w:p w14:paraId="56466B2A" w14:textId="77777777" w:rsidR="00FB132E" w:rsidRDefault="00CE4266">
      <w:pPr>
        <w:pStyle w:val="Standard"/>
      </w:pPr>
      <w:r>
        <w:rPr>
          <w:b/>
          <w:bCs/>
          <w:color w:val="000000"/>
        </w:rPr>
        <w:t>2. DZIEŃ KOBIET</w:t>
      </w:r>
    </w:p>
    <w:p w14:paraId="668A206B" w14:textId="77777777" w:rsidR="00FB132E" w:rsidRDefault="00CE4266">
      <w:pPr>
        <w:pStyle w:val="Standard"/>
      </w:pPr>
      <w:r>
        <w:rPr>
          <w:b/>
          <w:bCs/>
          <w:color w:val="000000"/>
        </w:rPr>
        <w:t>08 marca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godz. 6</w:t>
      </w:r>
      <w:r>
        <w:rPr>
          <w:color w:val="000000"/>
          <w:vertAlign w:val="superscript"/>
        </w:rPr>
        <w:t>00</w:t>
      </w:r>
      <w:r>
        <w:rPr>
          <w:color w:val="000000"/>
        </w:rPr>
        <w:t xml:space="preserve"> – 22</w:t>
      </w:r>
      <w:r>
        <w:rPr>
          <w:color w:val="000000"/>
          <w:vertAlign w:val="superscript"/>
        </w:rPr>
        <w:t>00</w:t>
      </w:r>
      <w:r>
        <w:rPr>
          <w:color w:val="000000"/>
        </w:rPr>
        <w:tab/>
        <w:t>cena 9,00 zł/godzinny pobyt</w:t>
      </w:r>
    </w:p>
    <w:p w14:paraId="5C0A93DE" w14:textId="77777777" w:rsidR="00FB132E" w:rsidRDefault="00FB132E">
      <w:pPr>
        <w:pStyle w:val="Standard"/>
        <w:rPr>
          <w:color w:val="000000"/>
        </w:rPr>
      </w:pPr>
    </w:p>
    <w:p w14:paraId="1CD7942D" w14:textId="77777777" w:rsidR="00FB132E" w:rsidRDefault="00CE4266">
      <w:pPr>
        <w:pStyle w:val="Standard"/>
      </w:pPr>
      <w:r>
        <w:rPr>
          <w:b/>
          <w:bCs/>
          <w:color w:val="000000"/>
        </w:rPr>
        <w:t>3. DZIEŃ DZIECKA</w:t>
      </w:r>
      <w:r>
        <w:rPr>
          <w:b/>
          <w:bCs/>
          <w:color w:val="000000"/>
        </w:rPr>
        <w:tab/>
      </w:r>
      <w:r>
        <w:rPr>
          <w:color w:val="000000"/>
        </w:rPr>
        <w:t>młodzież do 18 roku życia</w:t>
      </w:r>
    </w:p>
    <w:p w14:paraId="155C44BD" w14:textId="77777777" w:rsidR="00FB132E" w:rsidRDefault="00CE4266">
      <w:pPr>
        <w:pStyle w:val="Standard"/>
      </w:pPr>
      <w:r>
        <w:rPr>
          <w:b/>
          <w:bCs/>
          <w:color w:val="000000"/>
        </w:rPr>
        <w:t>01 czerwca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godz. 6</w:t>
      </w:r>
      <w:r>
        <w:rPr>
          <w:color w:val="000000"/>
          <w:vertAlign w:val="superscript"/>
        </w:rPr>
        <w:t>00</w:t>
      </w:r>
      <w:r>
        <w:rPr>
          <w:color w:val="000000"/>
        </w:rPr>
        <w:t xml:space="preserve"> – 22</w:t>
      </w:r>
      <w:r>
        <w:rPr>
          <w:color w:val="000000"/>
          <w:vertAlign w:val="superscript"/>
        </w:rPr>
        <w:t>00</w:t>
      </w:r>
      <w:r>
        <w:rPr>
          <w:color w:val="000000"/>
        </w:rPr>
        <w:tab/>
        <w:t>cena 9,00 zł/godzinny pobyt</w:t>
      </w:r>
    </w:p>
    <w:p w14:paraId="0FC5B797" w14:textId="77777777" w:rsidR="00FB132E" w:rsidRDefault="00FB132E">
      <w:pPr>
        <w:pStyle w:val="Standard"/>
        <w:rPr>
          <w:color w:val="000000"/>
        </w:rPr>
      </w:pPr>
    </w:p>
    <w:p w14:paraId="2F20E6C9" w14:textId="77777777" w:rsidR="00FB132E" w:rsidRDefault="00CE4266">
      <w:pPr>
        <w:pStyle w:val="Standard"/>
      </w:pPr>
      <w:r>
        <w:rPr>
          <w:b/>
          <w:bCs/>
          <w:color w:val="000000"/>
        </w:rPr>
        <w:t>4. MIKOŁAJ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color w:val="000000"/>
        </w:rPr>
        <w:t>młodzież do 18 roku życia</w:t>
      </w:r>
    </w:p>
    <w:p w14:paraId="1C427913" w14:textId="77777777" w:rsidR="00FB132E" w:rsidRDefault="00CE4266">
      <w:pPr>
        <w:pStyle w:val="Standard"/>
      </w:pPr>
      <w:r>
        <w:rPr>
          <w:b/>
          <w:bCs/>
          <w:color w:val="000000"/>
        </w:rPr>
        <w:t>06 grudnia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godz. 6</w:t>
      </w:r>
      <w:r>
        <w:rPr>
          <w:color w:val="000000"/>
          <w:vertAlign w:val="superscript"/>
        </w:rPr>
        <w:t>00</w:t>
      </w:r>
      <w:r>
        <w:rPr>
          <w:color w:val="000000"/>
        </w:rPr>
        <w:t xml:space="preserve"> – 22</w:t>
      </w:r>
      <w:r>
        <w:rPr>
          <w:color w:val="000000"/>
          <w:vertAlign w:val="superscript"/>
        </w:rPr>
        <w:t>00</w:t>
      </w:r>
      <w:r>
        <w:rPr>
          <w:color w:val="000000"/>
        </w:rPr>
        <w:tab/>
        <w:t>cena 9,00 zł/godzinny pobyt</w:t>
      </w:r>
    </w:p>
    <w:p w14:paraId="3D2B8F64" w14:textId="77777777" w:rsidR="00FB132E" w:rsidRDefault="00FB132E">
      <w:pPr>
        <w:pStyle w:val="Standard"/>
        <w:rPr>
          <w:color w:val="000000"/>
        </w:rPr>
      </w:pPr>
    </w:p>
    <w:p w14:paraId="4B28BFBA" w14:textId="77777777" w:rsidR="00FB132E" w:rsidRDefault="00CE4266">
      <w:pPr>
        <w:pStyle w:val="Standard"/>
      </w:pPr>
      <w:r>
        <w:rPr>
          <w:b/>
          <w:bCs/>
          <w:color w:val="000000"/>
        </w:rPr>
        <w:t>5. WAKACYJNY POBYT</w:t>
      </w:r>
      <w:r>
        <w:rPr>
          <w:color w:val="000000"/>
        </w:rPr>
        <w:tab/>
        <w:t xml:space="preserve">młodzież do 18 </w:t>
      </w:r>
      <w:r>
        <w:rPr>
          <w:color w:val="000000"/>
        </w:rPr>
        <w:t>roku życia</w:t>
      </w:r>
    </w:p>
    <w:p w14:paraId="75501896" w14:textId="77777777" w:rsidR="00FB132E" w:rsidRDefault="00CE4266">
      <w:pPr>
        <w:pStyle w:val="Standard"/>
      </w:pPr>
      <w:r>
        <w:rPr>
          <w:b/>
          <w:bCs/>
          <w:color w:val="000000"/>
        </w:rPr>
        <w:t>Poniedziałek – Piątek</w:t>
      </w:r>
      <w:r>
        <w:rPr>
          <w:color w:val="000000"/>
        </w:rPr>
        <w:tab/>
      </w:r>
      <w:r>
        <w:rPr>
          <w:color w:val="000000"/>
        </w:rPr>
        <w:tab/>
        <w:t>godz. 6</w:t>
      </w:r>
      <w:r>
        <w:rPr>
          <w:color w:val="000000"/>
          <w:vertAlign w:val="superscript"/>
        </w:rPr>
        <w:t>00</w:t>
      </w:r>
      <w:r>
        <w:rPr>
          <w:color w:val="000000"/>
        </w:rPr>
        <w:t xml:space="preserve"> – 14</w:t>
      </w:r>
      <w:r>
        <w:rPr>
          <w:color w:val="000000"/>
          <w:vertAlign w:val="superscript"/>
        </w:rPr>
        <w:t>00</w:t>
      </w:r>
      <w:r>
        <w:rPr>
          <w:color w:val="000000"/>
          <w:vertAlign w:val="superscript"/>
        </w:rPr>
        <w:tab/>
      </w:r>
      <w:r>
        <w:rPr>
          <w:color w:val="000000"/>
        </w:rPr>
        <w:t>cena 9,00 zł/godzinny pobyt</w:t>
      </w:r>
    </w:p>
    <w:p w14:paraId="1CCC206A" w14:textId="77777777" w:rsidR="00FB132E" w:rsidRDefault="00FB132E">
      <w:pPr>
        <w:pStyle w:val="Standard"/>
        <w:rPr>
          <w:color w:val="000000"/>
        </w:rPr>
      </w:pPr>
    </w:p>
    <w:p w14:paraId="5E0447F7" w14:textId="77777777" w:rsidR="00FB132E" w:rsidRDefault="00CE4266">
      <w:pPr>
        <w:pStyle w:val="Standard"/>
      </w:pPr>
      <w:r>
        <w:rPr>
          <w:b/>
          <w:bCs/>
          <w:color w:val="000000"/>
        </w:rPr>
        <w:t>6. FERIE POBYT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color w:val="000000"/>
        </w:rPr>
        <w:t>młodzież do 18 roku życia</w:t>
      </w:r>
    </w:p>
    <w:p w14:paraId="6549B72E" w14:textId="77777777" w:rsidR="00FB132E" w:rsidRDefault="00CE4266">
      <w:pPr>
        <w:pStyle w:val="Standard"/>
      </w:pPr>
      <w:r>
        <w:rPr>
          <w:b/>
          <w:bCs/>
          <w:color w:val="000000"/>
        </w:rPr>
        <w:t>Poniedziałek – Piątek</w:t>
      </w:r>
      <w:r>
        <w:rPr>
          <w:color w:val="000000"/>
        </w:rPr>
        <w:tab/>
      </w:r>
      <w:r>
        <w:rPr>
          <w:color w:val="000000"/>
        </w:rPr>
        <w:tab/>
        <w:t>godz.6</w:t>
      </w:r>
      <w:r>
        <w:rPr>
          <w:color w:val="000000"/>
          <w:vertAlign w:val="superscript"/>
        </w:rPr>
        <w:t>00</w:t>
      </w:r>
      <w:r>
        <w:rPr>
          <w:color w:val="000000"/>
        </w:rPr>
        <w:t xml:space="preserve"> – 14</w:t>
      </w:r>
      <w:r>
        <w:rPr>
          <w:color w:val="000000"/>
          <w:vertAlign w:val="superscript"/>
        </w:rPr>
        <w:t>00</w:t>
      </w:r>
      <w:r>
        <w:rPr>
          <w:color w:val="000000"/>
        </w:rPr>
        <w:tab/>
        <w:t>cena 9,00 zł/godzinny pobyt</w:t>
      </w:r>
    </w:p>
    <w:p w14:paraId="5805417E" w14:textId="77777777" w:rsidR="00FB132E" w:rsidRDefault="00FB132E">
      <w:pPr>
        <w:pStyle w:val="Standard"/>
      </w:pPr>
    </w:p>
    <w:p w14:paraId="5CAE5A2F" w14:textId="77777777" w:rsidR="00FB132E" w:rsidRDefault="00CE4266">
      <w:pPr>
        <w:pStyle w:val="Standard"/>
      </w:pPr>
      <w:r>
        <w:rPr>
          <w:b/>
          <w:bCs/>
          <w:color w:val="000000"/>
        </w:rPr>
        <w:t xml:space="preserve">7. WEJŚCIE UPRZYWILEJOWANE    </w:t>
      </w:r>
      <w:r>
        <w:rPr>
          <w:color w:val="000000"/>
        </w:rPr>
        <w:t xml:space="preserve">weteran i weteran </w:t>
      </w:r>
      <w:r>
        <w:rPr>
          <w:color w:val="000000"/>
        </w:rPr>
        <w:t>poszkodowany</w:t>
      </w:r>
    </w:p>
    <w:p w14:paraId="27C6ADFE" w14:textId="77777777" w:rsidR="00FB132E" w:rsidRDefault="00CE4266">
      <w:pPr>
        <w:pStyle w:val="Standard"/>
      </w:pPr>
      <w:r>
        <w:rPr>
          <w:b/>
          <w:bCs/>
          <w:color w:val="000000"/>
        </w:rPr>
        <w:t>Poniedziałek – Niedziela</w:t>
      </w:r>
      <w:r>
        <w:rPr>
          <w:color w:val="000000"/>
        </w:rPr>
        <w:tab/>
      </w:r>
      <w:r>
        <w:rPr>
          <w:color w:val="000000"/>
        </w:rPr>
        <w:tab/>
        <w:t>godz. 6</w:t>
      </w:r>
      <w:r>
        <w:rPr>
          <w:color w:val="000000"/>
          <w:vertAlign w:val="superscript"/>
        </w:rPr>
        <w:t>00</w:t>
      </w:r>
      <w:r>
        <w:rPr>
          <w:color w:val="000000"/>
        </w:rPr>
        <w:t xml:space="preserve"> – 22</w:t>
      </w:r>
      <w:r>
        <w:rPr>
          <w:color w:val="000000"/>
          <w:vertAlign w:val="superscript"/>
        </w:rPr>
        <w:t>00</w:t>
      </w:r>
      <w:r>
        <w:rPr>
          <w:color w:val="000000"/>
        </w:rPr>
        <w:tab/>
        <w:t xml:space="preserve">          cena 0,10 zł/ za pobyt</w:t>
      </w:r>
    </w:p>
    <w:p w14:paraId="0C0DB8DA" w14:textId="77777777" w:rsidR="00FB132E" w:rsidRDefault="00FB132E">
      <w:pPr>
        <w:pStyle w:val="Standard"/>
      </w:pPr>
    </w:p>
    <w:p w14:paraId="057932EE" w14:textId="77777777" w:rsidR="00FB132E" w:rsidRDefault="00CE4266">
      <w:pPr>
        <w:pStyle w:val="Standard"/>
        <w:rPr>
          <w:color w:val="000000"/>
        </w:rPr>
      </w:pPr>
      <w:r>
        <w:rPr>
          <w:color w:val="000000"/>
        </w:rPr>
        <w:t>- Promocje nie dotyczą korzystania z sauny</w:t>
      </w:r>
    </w:p>
    <w:p w14:paraId="15A37CA0" w14:textId="77777777" w:rsidR="00FB132E" w:rsidRDefault="00CE4266">
      <w:pPr>
        <w:pStyle w:val="Standard"/>
        <w:rPr>
          <w:color w:val="000000"/>
        </w:rPr>
      </w:pPr>
      <w:r>
        <w:rPr>
          <w:color w:val="000000"/>
        </w:rPr>
        <w:t>- Promocji nie można łączyć z innymi promocjami.</w:t>
      </w:r>
    </w:p>
    <w:p w14:paraId="3BF0C763" w14:textId="77777777" w:rsidR="00FB132E" w:rsidRDefault="00CE4266">
      <w:pPr>
        <w:pStyle w:val="Standard"/>
        <w:rPr>
          <w:color w:val="000000"/>
        </w:rPr>
      </w:pPr>
      <w:r>
        <w:rPr>
          <w:color w:val="000000"/>
        </w:rPr>
        <w:t>- Promocja nie dotyczy grup zorganizowanych.</w:t>
      </w:r>
    </w:p>
    <w:p w14:paraId="1F1E02D3" w14:textId="77777777" w:rsidR="00FB132E" w:rsidRDefault="00CE4266">
      <w:pPr>
        <w:pStyle w:val="Standard"/>
        <w:rPr>
          <w:color w:val="000000"/>
        </w:rPr>
      </w:pPr>
      <w:r>
        <w:rPr>
          <w:color w:val="000000"/>
        </w:rPr>
        <w:t>- Po przekroczeniu godzinnego pobytu stawka naliczana według cennika.</w:t>
      </w:r>
    </w:p>
    <w:p w14:paraId="5D5F14AB" w14:textId="77777777" w:rsidR="00FB132E" w:rsidRDefault="00FB132E">
      <w:pPr>
        <w:pStyle w:val="Standard"/>
        <w:jc w:val="center"/>
        <w:rPr>
          <w:b/>
          <w:bCs/>
          <w:color w:val="000000"/>
        </w:rPr>
      </w:pPr>
    </w:p>
    <w:p w14:paraId="23A8D0EB" w14:textId="77777777" w:rsidR="00FB132E" w:rsidRDefault="00FB132E">
      <w:pPr>
        <w:pStyle w:val="Standard"/>
        <w:jc w:val="center"/>
        <w:rPr>
          <w:color w:val="000000"/>
        </w:rPr>
      </w:pPr>
    </w:p>
    <w:p w14:paraId="1E639752" w14:textId="77777777" w:rsidR="00FB132E" w:rsidRDefault="00FB132E">
      <w:pPr>
        <w:pStyle w:val="Standard"/>
        <w:jc w:val="center"/>
        <w:rPr>
          <w:color w:val="000000"/>
        </w:rPr>
      </w:pPr>
    </w:p>
    <w:p w14:paraId="6DB0F75C" w14:textId="77777777" w:rsidR="00FB132E" w:rsidRDefault="00CE4266">
      <w:pPr>
        <w:pStyle w:val="Textbody"/>
        <w:jc w:val="center"/>
        <w:rPr>
          <w:b/>
          <w:bCs/>
        </w:rPr>
      </w:pPr>
      <w:r>
        <w:rPr>
          <w:b/>
          <w:bCs/>
        </w:rPr>
        <w:lastRenderedPageBreak/>
        <w:t>§ 4</w:t>
      </w:r>
    </w:p>
    <w:p w14:paraId="390E64B5" w14:textId="77777777" w:rsidR="00FB132E" w:rsidRDefault="00CE4266">
      <w:pPr>
        <w:pStyle w:val="Textbody"/>
        <w:jc w:val="center"/>
        <w:rPr>
          <w:b/>
          <w:bCs/>
        </w:rPr>
      </w:pPr>
      <w:r>
        <w:rPr>
          <w:b/>
          <w:bCs/>
        </w:rPr>
        <w:t>NAUKA PŁYWANIA</w:t>
      </w:r>
    </w:p>
    <w:p w14:paraId="783A36F6" w14:textId="77777777" w:rsidR="00FB132E" w:rsidRDefault="00CE4266">
      <w:pPr>
        <w:pStyle w:val="Textbody"/>
        <w:rPr>
          <w:b/>
          <w:bCs/>
        </w:rPr>
      </w:pPr>
      <w:r>
        <w:rPr>
          <w:b/>
          <w:bCs/>
        </w:rPr>
        <w:t>1. INDYWIDUALNE LEKCJE PŁYWANIA DLA DZIECI I DOROSŁYCH</w:t>
      </w:r>
    </w:p>
    <w:tbl>
      <w:tblPr>
        <w:tblW w:w="7260" w:type="dxa"/>
        <w:tblInd w:w="1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6"/>
        <w:gridCol w:w="5064"/>
      </w:tblGrid>
      <w:tr w:rsidR="00FB132E" w14:paraId="6C30E268" w14:textId="77777777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B78F2" w14:textId="77777777" w:rsidR="00FB132E" w:rsidRDefault="00CE4266">
            <w:pPr>
              <w:pStyle w:val="TableContents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Liczba osób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BC63E" w14:textId="77777777" w:rsidR="00FB132E" w:rsidRDefault="00CE4266">
            <w:pPr>
              <w:pStyle w:val="TableContents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Cena za lekcję</w:t>
            </w:r>
          </w:p>
        </w:tc>
      </w:tr>
      <w:tr w:rsidR="00FB132E" w14:paraId="095F7D64" w14:textId="77777777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A9E3A" w14:textId="77777777" w:rsidR="00FB132E" w:rsidRDefault="00CE4266">
            <w:pPr>
              <w:pStyle w:val="TableContents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5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4E705" w14:textId="77777777" w:rsidR="00FB132E" w:rsidRDefault="00CE4266">
            <w:pPr>
              <w:pStyle w:val="TableContents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 85 zł + bilet wstępu</w:t>
            </w:r>
          </w:p>
        </w:tc>
      </w:tr>
      <w:tr w:rsidR="00FB132E" w14:paraId="1B3BAF37" w14:textId="77777777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A1F40" w14:textId="77777777" w:rsidR="00FB132E" w:rsidRDefault="00CE4266">
            <w:pPr>
              <w:pStyle w:val="TableContents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5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D9D63" w14:textId="77777777" w:rsidR="00FB132E" w:rsidRDefault="00CE4266">
            <w:pPr>
              <w:pStyle w:val="TableContents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110 zł + bilet wstępu</w:t>
            </w:r>
          </w:p>
        </w:tc>
      </w:tr>
      <w:tr w:rsidR="00FB132E" w14:paraId="5A5AADAB" w14:textId="77777777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D990F" w14:textId="77777777" w:rsidR="00FB132E" w:rsidRDefault="00CE4266">
            <w:pPr>
              <w:pStyle w:val="TableContents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5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5CA9D" w14:textId="77777777" w:rsidR="00FB132E" w:rsidRDefault="00CE4266">
            <w:pPr>
              <w:pStyle w:val="TableContents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120 zł + bilet wstępu</w:t>
            </w:r>
          </w:p>
        </w:tc>
      </w:tr>
      <w:tr w:rsidR="00FB132E" w14:paraId="7B756097" w14:textId="77777777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561A5" w14:textId="77777777" w:rsidR="00FB132E" w:rsidRDefault="00CE4266">
            <w:pPr>
              <w:pStyle w:val="TableContents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5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FDFB1" w14:textId="77777777" w:rsidR="00FB132E" w:rsidRDefault="00CE4266">
            <w:pPr>
              <w:pStyle w:val="TableContents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130 zł + bilet wstępu</w:t>
            </w:r>
          </w:p>
        </w:tc>
      </w:tr>
    </w:tbl>
    <w:p w14:paraId="61077225" w14:textId="77777777" w:rsidR="00FB132E" w:rsidRDefault="00FB132E">
      <w:pPr>
        <w:pStyle w:val="Akapitzlist"/>
      </w:pPr>
    </w:p>
    <w:p w14:paraId="75B2E7DB" w14:textId="77777777" w:rsidR="00FB132E" w:rsidRDefault="00CE4266">
      <w:pPr>
        <w:pStyle w:val="Akapitzlist"/>
      </w:pPr>
      <w:r>
        <w:t xml:space="preserve">- </w:t>
      </w:r>
      <w:r>
        <w:t>Lekcje należy zarezerwować z wyprzedzeniem pod numerem telefonu – 17 7720024</w:t>
      </w:r>
      <w:r>
        <w:rPr>
          <w:color w:val="FF3838"/>
        </w:rPr>
        <w:t xml:space="preserve"> </w:t>
      </w:r>
      <w:r>
        <w:rPr>
          <w:color w:val="FF4000"/>
        </w:rPr>
        <w:t xml:space="preserve"> </w:t>
      </w:r>
      <w:r>
        <w:t xml:space="preserve">                                                                                   - Lekcja trwa 45 min                                                                                                                  - Lekcje prowadzą instruktorzy zatrudnieni przez Krytą Pływalnię w Sokołowie </w:t>
      </w:r>
      <w:proofErr w:type="spellStart"/>
      <w:r>
        <w:t>Młp</w:t>
      </w:r>
      <w:proofErr w:type="spellEnd"/>
      <w:r>
        <w:t>.           - Opłata za lekcję uiszczana jest z góry w kasie w dniu pobierania lekcji.</w:t>
      </w:r>
    </w:p>
    <w:p w14:paraId="6B75A468" w14:textId="77777777" w:rsidR="00FB132E" w:rsidRDefault="00FB132E">
      <w:pPr>
        <w:pStyle w:val="Akapitzlist"/>
        <w:ind w:left="1440"/>
      </w:pPr>
    </w:p>
    <w:p w14:paraId="1B3120B2" w14:textId="77777777" w:rsidR="00FB132E" w:rsidRDefault="00FB132E">
      <w:pPr>
        <w:pStyle w:val="Standard"/>
        <w:jc w:val="center"/>
      </w:pPr>
    </w:p>
    <w:p w14:paraId="46C00A54" w14:textId="77777777" w:rsidR="00FB132E" w:rsidRDefault="00CE4266">
      <w:pPr>
        <w:pStyle w:val="Standard"/>
        <w:rPr>
          <w:b/>
          <w:bCs/>
        </w:rPr>
      </w:pPr>
      <w:r>
        <w:rPr>
          <w:b/>
          <w:bCs/>
        </w:rPr>
        <w:t>2. ZORGANIZOWANE ZAJĘCIA NAUKI PŁYWANIA DLA DZIECI I DOROSŁYCH</w:t>
      </w:r>
    </w:p>
    <w:p w14:paraId="50592529" w14:textId="77777777" w:rsidR="00FB132E" w:rsidRDefault="00FB132E">
      <w:pPr>
        <w:pStyle w:val="Standard"/>
        <w:ind w:left="284" w:hanging="284"/>
      </w:pPr>
    </w:p>
    <w:p w14:paraId="06F37E46" w14:textId="77777777" w:rsidR="00FB132E" w:rsidRDefault="00FB132E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2"/>
        <w:gridCol w:w="1764"/>
        <w:gridCol w:w="2692"/>
        <w:gridCol w:w="2410"/>
      </w:tblGrid>
      <w:tr w:rsidR="00FB132E" w14:paraId="1E0F29E7" w14:textId="77777777">
        <w:tblPrEx>
          <w:tblCellMar>
            <w:top w:w="0" w:type="dxa"/>
            <w:bottom w:w="0" w:type="dxa"/>
          </w:tblCellMar>
        </w:tblPrEx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FF7E1" w14:textId="77777777" w:rsidR="00FB132E" w:rsidRDefault="00CE426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55246" w14:textId="77777777" w:rsidR="00FB132E" w:rsidRDefault="00CE426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Liczba osób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2119D" w14:textId="77777777" w:rsidR="00FB132E" w:rsidRDefault="00CE426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A60C5" w14:textId="77777777" w:rsidR="00FB132E" w:rsidRDefault="00CE426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Cena za osobę</w:t>
            </w:r>
          </w:p>
        </w:tc>
      </w:tr>
      <w:tr w:rsidR="00FB132E" w14:paraId="0623C4DC" w14:textId="77777777">
        <w:tblPrEx>
          <w:tblCellMar>
            <w:top w:w="0" w:type="dxa"/>
            <w:bottom w:w="0" w:type="dxa"/>
          </w:tblCellMar>
        </w:tblPrEx>
        <w:tc>
          <w:tcPr>
            <w:tcW w:w="27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74F92" w14:textId="77777777" w:rsidR="00FB132E" w:rsidRDefault="00CE4266">
            <w:pPr>
              <w:pStyle w:val="TableContents"/>
            </w:pPr>
            <w:r>
              <w:t>AKADEMIA PŁYWANIA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466E8" w14:textId="77777777" w:rsidR="00FB132E" w:rsidRDefault="00CE4266">
            <w:pPr>
              <w:pStyle w:val="TableContents"/>
              <w:jc w:val="center"/>
            </w:pPr>
            <w:r>
              <w:t>10 - 15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CCE70" w14:textId="77777777" w:rsidR="00FB132E" w:rsidRDefault="00CE4266">
            <w:pPr>
              <w:pStyle w:val="TableContents"/>
              <w:jc w:val="center"/>
            </w:pPr>
            <w:r>
              <w:t>Zajęcia</w:t>
            </w:r>
          </w:p>
          <w:p w14:paraId="3FF877B4" w14:textId="77777777" w:rsidR="00FB132E" w:rsidRDefault="00CE4266">
            <w:pPr>
              <w:pStyle w:val="TableContents"/>
              <w:jc w:val="center"/>
            </w:pPr>
            <w:r>
              <w:t>dwa razy w tygodniu</w:t>
            </w:r>
          </w:p>
          <w:p w14:paraId="3A150623" w14:textId="77777777" w:rsidR="00FB132E" w:rsidRDefault="00CE4266">
            <w:pPr>
              <w:pStyle w:val="TableContents"/>
              <w:jc w:val="center"/>
            </w:pPr>
            <w:r>
              <w:t>8 zajęć miesięcznie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94D12" w14:textId="77777777" w:rsidR="00FB132E" w:rsidRDefault="00CE4266">
            <w:pPr>
              <w:pStyle w:val="TableContents"/>
              <w:jc w:val="center"/>
            </w:pPr>
            <w:r>
              <w:t>Opłata miesięczna stała wg regulaminu</w:t>
            </w:r>
          </w:p>
          <w:p w14:paraId="3B2E9C02" w14:textId="77777777" w:rsidR="00FB132E" w:rsidRDefault="00CE4266">
            <w:pPr>
              <w:pStyle w:val="TableContents"/>
              <w:jc w:val="center"/>
            </w:pPr>
            <w:r>
              <w:t>Szkoły Pływania</w:t>
            </w:r>
          </w:p>
        </w:tc>
      </w:tr>
    </w:tbl>
    <w:p w14:paraId="2543CE04" w14:textId="77777777" w:rsidR="00FB132E" w:rsidRDefault="00FB132E">
      <w:pPr>
        <w:pStyle w:val="Standard"/>
      </w:pPr>
    </w:p>
    <w:p w14:paraId="35433BBB" w14:textId="77777777" w:rsidR="00FB132E" w:rsidRDefault="00CE4266">
      <w:pPr>
        <w:pStyle w:val="Standard"/>
      </w:pPr>
      <w:r>
        <w:t xml:space="preserve">Wszelkie informacje oraz regulamin szkoły pływania </w:t>
      </w:r>
      <w:r>
        <w:t xml:space="preserve">AKADEMIA PŁYWANIA na stronie internetowej -  </w:t>
      </w:r>
      <w:hyperlink r:id="rId7" w:history="1">
        <w:r>
          <w:t>www.basen.sokolow-mlp.pl</w:t>
        </w:r>
      </w:hyperlink>
    </w:p>
    <w:p w14:paraId="6F574B53" w14:textId="77777777" w:rsidR="00FB132E" w:rsidRDefault="00FB132E">
      <w:pPr>
        <w:pStyle w:val="Standard"/>
      </w:pPr>
    </w:p>
    <w:p w14:paraId="02F1998E" w14:textId="77777777" w:rsidR="00FB132E" w:rsidRDefault="00FB132E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2"/>
        <w:gridCol w:w="1764"/>
        <w:gridCol w:w="2692"/>
        <w:gridCol w:w="2410"/>
      </w:tblGrid>
      <w:tr w:rsidR="00FB132E" w14:paraId="43252DB9" w14:textId="77777777">
        <w:tblPrEx>
          <w:tblCellMar>
            <w:top w:w="0" w:type="dxa"/>
            <w:bottom w:w="0" w:type="dxa"/>
          </w:tblCellMar>
        </w:tblPrEx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C8D5E" w14:textId="77777777" w:rsidR="00FB132E" w:rsidRDefault="00CE426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80C24" w14:textId="77777777" w:rsidR="00FB132E" w:rsidRDefault="00CE426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Liczba osób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6AC5E" w14:textId="77777777" w:rsidR="00FB132E" w:rsidRDefault="00CE426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F60E5" w14:textId="77777777" w:rsidR="00FB132E" w:rsidRDefault="00CE426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Cena za osobę</w:t>
            </w:r>
          </w:p>
        </w:tc>
      </w:tr>
      <w:tr w:rsidR="00FB132E" w14:paraId="0917239E" w14:textId="77777777">
        <w:tblPrEx>
          <w:tblCellMar>
            <w:top w:w="0" w:type="dxa"/>
            <w:bottom w:w="0" w:type="dxa"/>
          </w:tblCellMar>
        </w:tblPrEx>
        <w:tc>
          <w:tcPr>
            <w:tcW w:w="27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7E7B4" w14:textId="77777777" w:rsidR="00FB132E" w:rsidRDefault="00CE4266">
            <w:pPr>
              <w:pStyle w:val="TableContents"/>
            </w:pPr>
            <w:r>
              <w:t>GIMNASTYKA REHABILITACYJNA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0A188" w14:textId="77777777" w:rsidR="00FB132E" w:rsidRDefault="00CE4266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1C0A4" w14:textId="77777777" w:rsidR="00FB132E" w:rsidRDefault="00CE4266">
            <w:pPr>
              <w:pStyle w:val="TableContents"/>
              <w:jc w:val="center"/>
            </w:pPr>
            <w:r>
              <w:t>45 minut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80C12" w14:textId="77777777" w:rsidR="00FB132E" w:rsidRDefault="00CE4266">
            <w:pPr>
              <w:pStyle w:val="TableContents"/>
              <w:jc w:val="center"/>
            </w:pPr>
            <w:r>
              <w:t>110 zł</w:t>
            </w:r>
          </w:p>
          <w:p w14:paraId="33240D18" w14:textId="77777777" w:rsidR="00FB132E" w:rsidRDefault="00CE4266">
            <w:pPr>
              <w:pStyle w:val="TableContents"/>
              <w:jc w:val="center"/>
            </w:pPr>
            <w:r>
              <w:t xml:space="preserve">+ </w:t>
            </w:r>
            <w:r>
              <w:t>bilet wstępu</w:t>
            </w:r>
          </w:p>
        </w:tc>
      </w:tr>
    </w:tbl>
    <w:p w14:paraId="57BE2C54" w14:textId="77777777" w:rsidR="00FB132E" w:rsidRDefault="00FB132E">
      <w:pPr>
        <w:pStyle w:val="Standard"/>
        <w:ind w:left="284" w:hanging="284"/>
      </w:pPr>
    </w:p>
    <w:p w14:paraId="35B77ABE" w14:textId="77777777" w:rsidR="00FB132E" w:rsidRDefault="00FB132E">
      <w:pPr>
        <w:pStyle w:val="Standard"/>
        <w:ind w:left="720"/>
        <w:rPr>
          <w:b/>
          <w:bCs/>
        </w:rPr>
      </w:pPr>
    </w:p>
    <w:p w14:paraId="5AEC97E6" w14:textId="77777777" w:rsidR="00FB132E" w:rsidRDefault="00CE4266">
      <w:pPr>
        <w:pStyle w:val="Akapitzlist"/>
        <w:ind w:left="0"/>
        <w:rPr>
          <w:b/>
          <w:bCs/>
        </w:rPr>
      </w:pPr>
      <w:r>
        <w:rPr>
          <w:b/>
          <w:bCs/>
        </w:rPr>
        <w:t>3. CENY  USŁUG DLA GRUP  ZORGANIZOWANYCH</w:t>
      </w:r>
    </w:p>
    <w:tbl>
      <w:tblPr>
        <w:tblW w:w="9636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8"/>
        <w:gridCol w:w="4728"/>
      </w:tblGrid>
      <w:tr w:rsidR="00FB132E" w14:paraId="119DAACB" w14:textId="77777777">
        <w:tblPrEx>
          <w:tblCellMar>
            <w:top w:w="0" w:type="dxa"/>
            <w:bottom w:w="0" w:type="dxa"/>
          </w:tblCellMar>
        </w:tblPrEx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8C3A55" w14:textId="77777777" w:rsidR="00FB132E" w:rsidRDefault="00CE4266">
            <w:pPr>
              <w:pStyle w:val="Akapitzlist"/>
              <w:spacing w:after="0"/>
              <w:ind w:left="0"/>
            </w:pPr>
            <w:r>
              <w:t>Wynajęcie instruktora Krytej Pływalni na zajęcia z grupą (max 15 osób)</w:t>
            </w:r>
          </w:p>
          <w:p w14:paraId="3BA6984F" w14:textId="77777777" w:rsidR="00FB132E" w:rsidRDefault="00FB132E">
            <w:pPr>
              <w:pStyle w:val="Akapitzlist"/>
              <w:spacing w:after="0"/>
              <w:ind w:left="0"/>
            </w:pPr>
          </w:p>
        </w:tc>
        <w:tc>
          <w:tcPr>
            <w:tcW w:w="4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2DE8D8" w14:textId="77777777" w:rsidR="00FB132E" w:rsidRDefault="00CE4266">
            <w:pPr>
              <w:pStyle w:val="Akapitzlist"/>
              <w:spacing w:after="0"/>
              <w:ind w:left="0"/>
              <w:jc w:val="center"/>
            </w:pPr>
            <w:r>
              <w:t>115 zł / za godzinę lekcyjną</w:t>
            </w:r>
          </w:p>
          <w:p w14:paraId="594A4749" w14:textId="77777777" w:rsidR="00FB132E" w:rsidRDefault="00CE4266">
            <w:pPr>
              <w:pStyle w:val="Akapitzlist"/>
              <w:spacing w:after="0"/>
              <w:ind w:left="0"/>
              <w:jc w:val="center"/>
            </w:pPr>
            <w:r>
              <w:t>+ bilety wstępu dla uczniów</w:t>
            </w:r>
          </w:p>
        </w:tc>
      </w:tr>
    </w:tbl>
    <w:p w14:paraId="68ADE292" w14:textId="77777777" w:rsidR="00FB132E" w:rsidRDefault="00FB132E">
      <w:pPr>
        <w:pStyle w:val="Akapitzlist"/>
        <w:jc w:val="center"/>
        <w:rPr>
          <w:b/>
          <w:bCs/>
        </w:rPr>
      </w:pPr>
    </w:p>
    <w:p w14:paraId="71D9D70C" w14:textId="77777777" w:rsidR="00FB132E" w:rsidRDefault="00FB132E">
      <w:pPr>
        <w:pStyle w:val="Standard"/>
        <w:ind w:left="720"/>
        <w:jc w:val="center"/>
        <w:rPr>
          <w:b/>
          <w:bCs/>
        </w:rPr>
      </w:pPr>
    </w:p>
    <w:p w14:paraId="4D1BE9A9" w14:textId="77777777" w:rsidR="00FB132E" w:rsidRDefault="00CE4266">
      <w:pPr>
        <w:pStyle w:val="Standard"/>
        <w:ind w:left="720"/>
        <w:jc w:val="center"/>
        <w:rPr>
          <w:b/>
          <w:bCs/>
        </w:rPr>
      </w:pPr>
      <w:r>
        <w:rPr>
          <w:b/>
          <w:bCs/>
        </w:rPr>
        <w:t>§5</w:t>
      </w:r>
    </w:p>
    <w:p w14:paraId="42DFCD70" w14:textId="77777777" w:rsidR="00FB132E" w:rsidRDefault="00FB132E">
      <w:pPr>
        <w:pStyle w:val="Standard"/>
        <w:ind w:left="720"/>
        <w:jc w:val="center"/>
        <w:rPr>
          <w:b/>
          <w:bCs/>
        </w:rPr>
      </w:pPr>
    </w:p>
    <w:p w14:paraId="1ED921BF" w14:textId="77777777" w:rsidR="00FB132E" w:rsidRDefault="00CE4266">
      <w:pPr>
        <w:pStyle w:val="Standard"/>
        <w:jc w:val="both"/>
        <w:rPr>
          <w:b/>
          <w:bCs/>
        </w:rPr>
      </w:pPr>
      <w:r>
        <w:rPr>
          <w:b/>
          <w:bCs/>
        </w:rPr>
        <w:t>1. AQUA-AEROBIK</w:t>
      </w:r>
    </w:p>
    <w:p w14:paraId="0AF070FC" w14:textId="77777777" w:rsidR="00FB132E" w:rsidRDefault="00FB132E">
      <w:pPr>
        <w:pStyle w:val="Standard"/>
      </w:pPr>
    </w:p>
    <w:p w14:paraId="452B29CC" w14:textId="77777777" w:rsidR="00FB132E" w:rsidRDefault="00CE4266">
      <w:pPr>
        <w:pStyle w:val="Standard"/>
      </w:pPr>
      <w:r>
        <w:rPr>
          <w:color w:val="000000"/>
        </w:rPr>
        <w:t>Poniedziałek i Środa</w:t>
      </w:r>
      <w:r>
        <w:rPr>
          <w:color w:val="000000"/>
        </w:rPr>
        <w:tab/>
      </w:r>
      <w:r>
        <w:t>godz. 20</w:t>
      </w:r>
      <w:r>
        <w:rPr>
          <w:vertAlign w:val="superscript"/>
        </w:rPr>
        <w:t>00</w:t>
      </w:r>
      <w:r>
        <w:tab/>
      </w:r>
      <w:r>
        <w:tab/>
        <w:t xml:space="preserve">26,00 </w:t>
      </w:r>
      <w:r>
        <w:t>zł/jednorazowe wejście</w:t>
      </w:r>
    </w:p>
    <w:p w14:paraId="23EF3E12" w14:textId="77777777" w:rsidR="00FB132E" w:rsidRDefault="00FB132E">
      <w:pPr>
        <w:pStyle w:val="Standard"/>
        <w:rPr>
          <w:vertAlign w:val="superscript"/>
        </w:rPr>
      </w:pPr>
    </w:p>
    <w:p w14:paraId="2C2CEC8A" w14:textId="77777777" w:rsidR="00FB132E" w:rsidRDefault="00FB132E">
      <w:pPr>
        <w:pStyle w:val="Standard"/>
      </w:pPr>
    </w:p>
    <w:p w14:paraId="527B4638" w14:textId="77777777" w:rsidR="00FB132E" w:rsidRDefault="00FB132E">
      <w:pPr>
        <w:pStyle w:val="Standard"/>
      </w:pPr>
    </w:p>
    <w:p w14:paraId="5E41B53F" w14:textId="77777777" w:rsidR="00FB132E" w:rsidRDefault="00CE4266">
      <w:pPr>
        <w:pStyle w:val="Standard"/>
      </w:pPr>
      <w:r>
        <w:rPr>
          <w:b/>
          <w:bCs/>
        </w:rPr>
        <w:t>2.</w:t>
      </w:r>
      <w:r>
        <w:t xml:space="preserve"> </w:t>
      </w:r>
      <w:r>
        <w:rPr>
          <w:b/>
          <w:bCs/>
        </w:rPr>
        <w:t>REZERWACJA HALI BASENOWEJ DLA GRUP ZORGANIZOWANYCH</w:t>
      </w:r>
    </w:p>
    <w:p w14:paraId="19D3291A" w14:textId="77777777" w:rsidR="00FB132E" w:rsidRDefault="00FB132E">
      <w:pPr>
        <w:pStyle w:val="Standard"/>
        <w:spacing w:line="360" w:lineRule="auto"/>
        <w:rPr>
          <w:b/>
          <w:bCs/>
        </w:rPr>
      </w:pPr>
    </w:p>
    <w:p w14:paraId="54DC7D8C" w14:textId="77777777" w:rsidR="00FB132E" w:rsidRDefault="00CE4266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a - Rezerwacja hali basenowej:</w:t>
      </w:r>
    </w:p>
    <w:p w14:paraId="29C9390E" w14:textId="77777777" w:rsidR="00FB132E" w:rsidRDefault="00CE4266">
      <w:pPr>
        <w:pStyle w:val="Standard"/>
      </w:pPr>
      <w:r>
        <w:rPr>
          <w:b/>
          <w:bCs/>
        </w:rPr>
        <w:t>Poniedziałek-Piątek</w:t>
      </w:r>
      <w:r>
        <w:t xml:space="preserve"> </w:t>
      </w:r>
      <w:r>
        <w:tab/>
      </w:r>
      <w:r>
        <w:tab/>
        <w:t>godz. 6</w:t>
      </w:r>
      <w:r>
        <w:rPr>
          <w:vertAlign w:val="superscript"/>
        </w:rPr>
        <w:t>00</w:t>
      </w:r>
      <w:r>
        <w:t xml:space="preserve"> – 18</w:t>
      </w:r>
      <w:r>
        <w:rPr>
          <w:vertAlign w:val="superscript"/>
        </w:rPr>
        <w:t>00</w:t>
      </w:r>
      <w:r>
        <w:tab/>
      </w:r>
      <w:r>
        <w:tab/>
        <w:t>800,00 zł/godz.</w:t>
      </w:r>
    </w:p>
    <w:p w14:paraId="279E95B8" w14:textId="77777777" w:rsidR="00FB132E" w:rsidRDefault="00CE4266">
      <w:pPr>
        <w:pStyle w:val="Standard"/>
      </w:pPr>
      <w:r>
        <w:tab/>
      </w:r>
      <w:r>
        <w:tab/>
      </w:r>
      <w:r>
        <w:tab/>
      </w:r>
      <w:r>
        <w:tab/>
        <w:t>godz. 18</w:t>
      </w:r>
      <w:r>
        <w:rPr>
          <w:vertAlign w:val="superscript"/>
        </w:rPr>
        <w:t>00</w:t>
      </w:r>
      <w:r>
        <w:t xml:space="preserve"> – 22</w:t>
      </w:r>
      <w:r>
        <w:rPr>
          <w:vertAlign w:val="superscript"/>
        </w:rPr>
        <w:t>00</w:t>
      </w:r>
      <w:r>
        <w:tab/>
        <w:t xml:space="preserve">          1100,00 zł/godz.</w:t>
      </w:r>
    </w:p>
    <w:p w14:paraId="09E28033" w14:textId="77777777" w:rsidR="00FB132E" w:rsidRDefault="00CE4266">
      <w:pPr>
        <w:pStyle w:val="Standard"/>
      </w:pPr>
      <w:r>
        <w:rPr>
          <w:b/>
          <w:bCs/>
        </w:rPr>
        <w:t xml:space="preserve">Sobota, Niedziela </w:t>
      </w:r>
      <w:r>
        <w:rPr>
          <w:b/>
          <w:bCs/>
          <w:color w:val="000000"/>
        </w:rPr>
        <w:t>i święta</w:t>
      </w:r>
      <w:r>
        <w:tab/>
        <w:t>godz. 7</w:t>
      </w:r>
      <w:r>
        <w:rPr>
          <w:vertAlign w:val="superscript"/>
        </w:rPr>
        <w:t>00</w:t>
      </w:r>
      <w:r>
        <w:t xml:space="preserve"> –</w:t>
      </w:r>
      <w:r>
        <w:t xml:space="preserve"> 15</w:t>
      </w:r>
      <w:r>
        <w:rPr>
          <w:vertAlign w:val="superscript"/>
        </w:rPr>
        <w:t>00</w:t>
      </w:r>
      <w:r>
        <w:tab/>
        <w:t xml:space="preserve">          1300,00 zł/godz.</w:t>
      </w:r>
    </w:p>
    <w:p w14:paraId="515CDB86" w14:textId="77777777" w:rsidR="00FB132E" w:rsidRDefault="00FB132E">
      <w:pPr>
        <w:pStyle w:val="Textbody"/>
        <w:jc w:val="center"/>
        <w:rPr>
          <w:b/>
          <w:bCs/>
        </w:rPr>
      </w:pPr>
    </w:p>
    <w:p w14:paraId="725E89F4" w14:textId="77777777" w:rsidR="00FB132E" w:rsidRDefault="00CE4266">
      <w:pPr>
        <w:pStyle w:val="Standard"/>
        <w:rPr>
          <w:b/>
          <w:bCs/>
        </w:rPr>
      </w:pPr>
      <w:r>
        <w:rPr>
          <w:b/>
          <w:bCs/>
        </w:rPr>
        <w:t>b - Rezerwacja torów:</w:t>
      </w:r>
    </w:p>
    <w:p w14:paraId="2FDF5385" w14:textId="77777777" w:rsidR="00FB132E" w:rsidRDefault="00FB132E">
      <w:pPr>
        <w:pStyle w:val="Standard"/>
        <w:rPr>
          <w:b/>
          <w:bCs/>
        </w:rPr>
      </w:pPr>
    </w:p>
    <w:p w14:paraId="2593F527" w14:textId="77777777" w:rsidR="00FB132E" w:rsidRDefault="00CE4266">
      <w:pPr>
        <w:pStyle w:val="Standard"/>
      </w:pPr>
      <w:r>
        <w:rPr>
          <w:b/>
          <w:bCs/>
        </w:rPr>
        <w:t>Basen sportowy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1 tor </w:t>
      </w:r>
      <w:r>
        <w:tab/>
      </w:r>
      <w:r>
        <w:tab/>
      </w:r>
      <w:r>
        <w:tab/>
      </w:r>
      <w:r>
        <w:tab/>
        <w:t>90,00zł/godzina + bilety wstępu</w:t>
      </w:r>
    </w:p>
    <w:p w14:paraId="383098DC" w14:textId="77777777" w:rsidR="00FB132E" w:rsidRDefault="00CE4266">
      <w:pPr>
        <w:pStyle w:val="Standard"/>
      </w:pPr>
      <w:r>
        <w:rPr>
          <w:b/>
          <w:bCs/>
        </w:rPr>
        <w:t>Basen rekreacyjny</w:t>
      </w:r>
      <w:r>
        <w:rPr>
          <w:b/>
          <w:bCs/>
        </w:rPr>
        <w:tab/>
      </w:r>
      <w:r>
        <w:rPr>
          <w:b/>
          <w:bCs/>
        </w:rPr>
        <w:tab/>
        <w:t>½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  <w:t>80,00zł/godzina + bilety wstępu</w:t>
      </w:r>
    </w:p>
    <w:p w14:paraId="3B64F289" w14:textId="77777777" w:rsidR="00FB132E" w:rsidRDefault="00FB132E">
      <w:pPr>
        <w:pStyle w:val="Textbody"/>
        <w:jc w:val="both"/>
      </w:pPr>
    </w:p>
    <w:p w14:paraId="2AB9379B" w14:textId="77777777" w:rsidR="00FB132E" w:rsidRDefault="00FB132E">
      <w:pPr>
        <w:pStyle w:val="Textbody"/>
        <w:jc w:val="both"/>
      </w:pPr>
    </w:p>
    <w:p w14:paraId="1E96F3E0" w14:textId="77777777" w:rsidR="00FB132E" w:rsidRDefault="00CE4266">
      <w:pPr>
        <w:pStyle w:val="Standard"/>
        <w:jc w:val="center"/>
        <w:rPr>
          <w:b/>
          <w:bCs/>
        </w:rPr>
      </w:pPr>
      <w:r>
        <w:rPr>
          <w:b/>
          <w:bCs/>
        </w:rPr>
        <w:t>§6</w:t>
      </w:r>
    </w:p>
    <w:p w14:paraId="2016A58E" w14:textId="77777777" w:rsidR="00FB132E" w:rsidRDefault="00FB132E">
      <w:pPr>
        <w:pStyle w:val="Standard"/>
        <w:ind w:left="720"/>
        <w:jc w:val="center"/>
      </w:pPr>
    </w:p>
    <w:p w14:paraId="1FD9EF83" w14:textId="77777777" w:rsidR="00FB132E" w:rsidRDefault="00CE4266">
      <w:pPr>
        <w:pStyle w:val="Standard"/>
        <w:rPr>
          <w:b/>
          <w:bCs/>
        </w:rPr>
      </w:pPr>
      <w:r>
        <w:rPr>
          <w:b/>
          <w:bCs/>
        </w:rPr>
        <w:t>1. TERMINY, W KTÓRYCH KRYTA PŁYWALNIA JEST ZAMKNIĘTA</w:t>
      </w:r>
    </w:p>
    <w:p w14:paraId="06C62D8A" w14:textId="77777777" w:rsidR="00FB132E" w:rsidRDefault="00FB132E">
      <w:pPr>
        <w:pStyle w:val="Standard"/>
      </w:pPr>
    </w:p>
    <w:p w14:paraId="7BCDBC67" w14:textId="77777777" w:rsidR="00FB132E" w:rsidRDefault="00CE4266">
      <w:pPr>
        <w:pStyle w:val="Standard"/>
        <w:numPr>
          <w:ilvl w:val="0"/>
          <w:numId w:val="9"/>
        </w:numPr>
      </w:pPr>
      <w:r>
        <w:t>ŚWIĘTA WIELKANOCNE / sobota, niedziela, poniedziałek /</w:t>
      </w:r>
    </w:p>
    <w:p w14:paraId="1EC1C13E" w14:textId="77777777" w:rsidR="00FB132E" w:rsidRDefault="00CE4266">
      <w:pPr>
        <w:pStyle w:val="Standard"/>
        <w:numPr>
          <w:ilvl w:val="0"/>
          <w:numId w:val="9"/>
        </w:numPr>
      </w:pPr>
      <w:r>
        <w:t>3 MAJA</w:t>
      </w:r>
    </w:p>
    <w:p w14:paraId="0A1F2AE3" w14:textId="77777777" w:rsidR="00FB132E" w:rsidRDefault="00CE4266">
      <w:pPr>
        <w:pStyle w:val="Standard"/>
        <w:numPr>
          <w:ilvl w:val="0"/>
          <w:numId w:val="9"/>
        </w:numPr>
      </w:pPr>
      <w:r>
        <w:t>BOŻE CIAŁO</w:t>
      </w:r>
    </w:p>
    <w:p w14:paraId="68BD0541" w14:textId="77777777" w:rsidR="00FB132E" w:rsidRDefault="00CE4266">
      <w:pPr>
        <w:pStyle w:val="Standard"/>
        <w:numPr>
          <w:ilvl w:val="0"/>
          <w:numId w:val="9"/>
        </w:numPr>
      </w:pPr>
      <w:r>
        <w:t>15 SIERPNIA</w:t>
      </w:r>
    </w:p>
    <w:p w14:paraId="367F70B2" w14:textId="77777777" w:rsidR="00FB132E" w:rsidRDefault="00CE4266">
      <w:pPr>
        <w:pStyle w:val="Standard"/>
        <w:numPr>
          <w:ilvl w:val="0"/>
          <w:numId w:val="9"/>
        </w:numPr>
      </w:pPr>
      <w:r>
        <w:t>1 LISTOPADA</w:t>
      </w:r>
    </w:p>
    <w:p w14:paraId="52132D96" w14:textId="77777777" w:rsidR="00FB132E" w:rsidRDefault="00CE4266">
      <w:pPr>
        <w:pStyle w:val="Standard"/>
        <w:numPr>
          <w:ilvl w:val="0"/>
          <w:numId w:val="9"/>
        </w:numPr>
      </w:pPr>
      <w:r>
        <w:t>24 GRUDNIA</w:t>
      </w:r>
    </w:p>
    <w:p w14:paraId="44C8B3ED" w14:textId="77777777" w:rsidR="00FB132E" w:rsidRDefault="00CE4266">
      <w:pPr>
        <w:pStyle w:val="Standard"/>
        <w:numPr>
          <w:ilvl w:val="0"/>
          <w:numId w:val="9"/>
        </w:numPr>
      </w:pPr>
      <w:r>
        <w:t>25 GRUDNIA</w:t>
      </w:r>
    </w:p>
    <w:p w14:paraId="62AB5C2B" w14:textId="77777777" w:rsidR="00FB132E" w:rsidRDefault="00CE4266">
      <w:pPr>
        <w:pStyle w:val="Standard"/>
        <w:numPr>
          <w:ilvl w:val="0"/>
          <w:numId w:val="9"/>
        </w:numPr>
      </w:pPr>
      <w:r>
        <w:t>26 GRUDNIA</w:t>
      </w:r>
    </w:p>
    <w:p w14:paraId="62FBCBFD" w14:textId="77777777" w:rsidR="00FB132E" w:rsidRDefault="00CE4266">
      <w:pPr>
        <w:pStyle w:val="Standard"/>
        <w:numPr>
          <w:ilvl w:val="0"/>
          <w:numId w:val="9"/>
        </w:numPr>
      </w:pPr>
      <w:r>
        <w:t>1 STYCZNIA</w:t>
      </w:r>
    </w:p>
    <w:p w14:paraId="70CD981A" w14:textId="77777777" w:rsidR="00FB132E" w:rsidRDefault="00FB132E">
      <w:pPr>
        <w:pStyle w:val="Standard"/>
        <w:ind w:left="360"/>
        <w:rPr>
          <w:bCs/>
        </w:rPr>
      </w:pPr>
    </w:p>
    <w:p w14:paraId="1A510C91" w14:textId="77777777" w:rsidR="00FB132E" w:rsidRDefault="00CE4266">
      <w:pPr>
        <w:pStyle w:val="Standard"/>
        <w:rPr>
          <w:b/>
          <w:bCs/>
        </w:rPr>
      </w:pPr>
      <w:r>
        <w:rPr>
          <w:b/>
          <w:bCs/>
        </w:rPr>
        <w:t>2. INNE GODZINY OTWARCIA KRYTEJ PŁYWALNI</w:t>
      </w:r>
    </w:p>
    <w:p w14:paraId="325BD88A" w14:textId="77777777" w:rsidR="00FB132E" w:rsidRDefault="00FB132E">
      <w:pPr>
        <w:pStyle w:val="Standard"/>
        <w:rPr>
          <w:b/>
          <w:bCs/>
        </w:rPr>
      </w:pPr>
    </w:p>
    <w:p w14:paraId="088EF303" w14:textId="77777777" w:rsidR="00FB132E" w:rsidRDefault="00CE4266">
      <w:pPr>
        <w:pStyle w:val="Standard"/>
        <w:numPr>
          <w:ilvl w:val="0"/>
          <w:numId w:val="10"/>
        </w:numPr>
      </w:pPr>
      <w:r>
        <w:rPr>
          <w:bCs/>
        </w:rPr>
        <w:t>WIELKI PIĄTEK – do godz. 14</w:t>
      </w:r>
      <w:r>
        <w:rPr>
          <w:bCs/>
          <w:vertAlign w:val="superscript"/>
        </w:rPr>
        <w:t>00</w:t>
      </w:r>
    </w:p>
    <w:p w14:paraId="6F0D7B80" w14:textId="77777777" w:rsidR="00FB132E" w:rsidRDefault="00CE4266">
      <w:pPr>
        <w:pStyle w:val="Standard"/>
        <w:numPr>
          <w:ilvl w:val="0"/>
          <w:numId w:val="10"/>
        </w:numPr>
      </w:pPr>
      <w:r>
        <w:rPr>
          <w:bCs/>
        </w:rPr>
        <w:t>31 GRUDNIA – do godz. 14</w:t>
      </w:r>
      <w:r>
        <w:rPr>
          <w:bCs/>
          <w:vertAlign w:val="superscript"/>
        </w:rPr>
        <w:t>00</w:t>
      </w:r>
      <w:r>
        <w:rPr>
          <w:bCs/>
        </w:rPr>
        <w:t>.</w:t>
      </w:r>
    </w:p>
    <w:p w14:paraId="7347CD4A" w14:textId="77777777" w:rsidR="00FB132E" w:rsidRDefault="00FB132E">
      <w:pPr>
        <w:pStyle w:val="Standard"/>
      </w:pPr>
    </w:p>
    <w:p w14:paraId="249B9063" w14:textId="77777777" w:rsidR="00FB132E" w:rsidRDefault="00CE4266">
      <w:pPr>
        <w:pStyle w:val="Standard"/>
        <w:jc w:val="center"/>
        <w:rPr>
          <w:b/>
          <w:bCs/>
        </w:rPr>
      </w:pPr>
      <w:r>
        <w:rPr>
          <w:b/>
          <w:bCs/>
        </w:rPr>
        <w:t>§7</w:t>
      </w:r>
    </w:p>
    <w:p w14:paraId="7EFEED38" w14:textId="77777777" w:rsidR="00FB132E" w:rsidRDefault="00FB132E">
      <w:pPr>
        <w:pStyle w:val="Standard"/>
        <w:jc w:val="center"/>
        <w:rPr>
          <w:b/>
          <w:bCs/>
        </w:rPr>
      </w:pPr>
    </w:p>
    <w:p w14:paraId="14DF7395" w14:textId="77777777" w:rsidR="00FB132E" w:rsidRDefault="00CE4266">
      <w:pPr>
        <w:pStyle w:val="Standard"/>
        <w:jc w:val="center"/>
      </w:pPr>
      <w:r>
        <w:t xml:space="preserve">Traci moc zarządzenie nr </w:t>
      </w:r>
      <w:r>
        <w:rPr>
          <w:color w:val="000000"/>
        </w:rPr>
        <w:t>960/2023</w:t>
      </w:r>
      <w:r>
        <w:t xml:space="preserve"> z dnia 15.12.2023 roku</w:t>
      </w:r>
    </w:p>
    <w:p w14:paraId="5B61E6E1" w14:textId="77777777" w:rsidR="00FB132E" w:rsidRDefault="00FB132E">
      <w:pPr>
        <w:pStyle w:val="Standard"/>
        <w:jc w:val="center"/>
        <w:rPr>
          <w:b/>
          <w:bCs/>
        </w:rPr>
      </w:pPr>
    </w:p>
    <w:p w14:paraId="55E33814" w14:textId="77777777" w:rsidR="00FB132E" w:rsidRDefault="00CE4266">
      <w:pPr>
        <w:pStyle w:val="Standard"/>
        <w:jc w:val="center"/>
        <w:rPr>
          <w:b/>
          <w:bCs/>
        </w:rPr>
      </w:pPr>
      <w:r>
        <w:rPr>
          <w:b/>
          <w:bCs/>
        </w:rPr>
        <w:t>§8</w:t>
      </w:r>
    </w:p>
    <w:p w14:paraId="08EB3827" w14:textId="77777777" w:rsidR="00FB132E" w:rsidRDefault="00FB132E">
      <w:pPr>
        <w:pStyle w:val="Standard"/>
      </w:pPr>
    </w:p>
    <w:p w14:paraId="42D5DE53" w14:textId="77777777" w:rsidR="00FB132E" w:rsidRDefault="00CE4266">
      <w:pPr>
        <w:pStyle w:val="Standard"/>
        <w:jc w:val="center"/>
      </w:pPr>
      <w:r>
        <w:t>Zarządzenie wchodzi w życie od dnia 1.01.2025 roku</w:t>
      </w:r>
    </w:p>
    <w:p w14:paraId="21BEEBCC" w14:textId="77777777" w:rsidR="00FB132E" w:rsidRDefault="00FB132E">
      <w:pPr>
        <w:pStyle w:val="Standard"/>
      </w:pPr>
    </w:p>
    <w:p w14:paraId="3468BC30" w14:textId="77777777" w:rsidR="00FB132E" w:rsidRDefault="00FB132E">
      <w:pPr>
        <w:pStyle w:val="Standard"/>
      </w:pPr>
    </w:p>
    <w:p w14:paraId="3108576D" w14:textId="77777777" w:rsidR="00FB132E" w:rsidRDefault="00FB132E">
      <w:pPr>
        <w:pStyle w:val="Standard"/>
      </w:pPr>
    </w:p>
    <w:p w14:paraId="280ED035" w14:textId="77777777" w:rsidR="00FB132E" w:rsidRDefault="00FB132E">
      <w:pPr>
        <w:pStyle w:val="Standard"/>
      </w:pPr>
    </w:p>
    <w:p w14:paraId="5B565266" w14:textId="77777777" w:rsidR="00FB132E" w:rsidRDefault="00CE4266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Burmistrz</w:t>
      </w:r>
    </w:p>
    <w:p w14:paraId="19A40865" w14:textId="77777777" w:rsidR="00FB132E" w:rsidRDefault="00CE4266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Gminy i Miasta Sokołów </w:t>
      </w:r>
      <w:proofErr w:type="spellStart"/>
      <w:r>
        <w:t>Młp</w:t>
      </w:r>
      <w:proofErr w:type="spellEnd"/>
      <w:r>
        <w:t>.</w:t>
      </w:r>
    </w:p>
    <w:p w14:paraId="44E2CF67" w14:textId="77777777" w:rsidR="00FB132E" w:rsidRDefault="00FB132E">
      <w:pPr>
        <w:pStyle w:val="Standard"/>
      </w:pPr>
    </w:p>
    <w:p w14:paraId="4C3B6B8C" w14:textId="77777777" w:rsidR="00FB132E" w:rsidRDefault="00CE4266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Andrzej Kraska</w:t>
      </w:r>
    </w:p>
    <w:p w14:paraId="1E99BE7E" w14:textId="77777777" w:rsidR="00FB132E" w:rsidRDefault="00FB132E">
      <w:pPr>
        <w:pStyle w:val="Standard"/>
        <w:rPr>
          <w:color w:val="811F1C"/>
        </w:rPr>
      </w:pPr>
    </w:p>
    <w:sectPr w:rsidR="00FB132E">
      <w:footerReference w:type="even" r:id="rId8"/>
      <w:footerReference w:type="default" r:id="rId9"/>
      <w:pgSz w:w="11906" w:h="16838"/>
      <w:pgMar w:top="70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21AF8" w14:textId="77777777" w:rsidR="00CE4266" w:rsidRDefault="00CE4266">
      <w:r>
        <w:separator/>
      </w:r>
    </w:p>
  </w:endnote>
  <w:endnote w:type="continuationSeparator" w:id="0">
    <w:p w14:paraId="36D012E3" w14:textId="77777777" w:rsidR="00CE4266" w:rsidRDefault="00CE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AF925" w14:textId="77777777" w:rsidR="00CE4266" w:rsidRDefault="00CE4266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A8D67" w14:textId="77777777" w:rsidR="00CE4266" w:rsidRDefault="00CE4266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65BAB" w14:textId="77777777" w:rsidR="00CE4266" w:rsidRDefault="00CE4266">
      <w:r>
        <w:rPr>
          <w:color w:val="000000"/>
        </w:rPr>
        <w:separator/>
      </w:r>
    </w:p>
  </w:footnote>
  <w:footnote w:type="continuationSeparator" w:id="0">
    <w:p w14:paraId="45762DF8" w14:textId="77777777" w:rsidR="00CE4266" w:rsidRDefault="00CE4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637B8"/>
    <w:multiLevelType w:val="multilevel"/>
    <w:tmpl w:val="981289F4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" w15:restartNumberingAfterBreak="0">
    <w:nsid w:val="32D00785"/>
    <w:multiLevelType w:val="multilevel"/>
    <w:tmpl w:val="34B44BA6"/>
    <w:styleLink w:val="WWNum5"/>
    <w:lvl w:ilvl="0">
      <w:start w:val="1"/>
      <w:numFmt w:val="decimal"/>
      <w:lvlText w:val="%1)"/>
      <w:lvlJc w:val="left"/>
      <w:pPr>
        <w:ind w:left="2143" w:hanging="360"/>
      </w:pPr>
    </w:lvl>
    <w:lvl w:ilvl="1">
      <w:start w:val="1"/>
      <w:numFmt w:val="lowerLetter"/>
      <w:lvlText w:val="%2."/>
      <w:lvlJc w:val="left"/>
      <w:pPr>
        <w:ind w:left="2863" w:hanging="360"/>
      </w:pPr>
    </w:lvl>
    <w:lvl w:ilvl="2">
      <w:start w:val="1"/>
      <w:numFmt w:val="lowerRoman"/>
      <w:lvlText w:val="%3."/>
      <w:lvlJc w:val="right"/>
      <w:pPr>
        <w:ind w:left="3583" w:hanging="180"/>
      </w:pPr>
    </w:lvl>
    <w:lvl w:ilvl="3">
      <w:start w:val="1"/>
      <w:numFmt w:val="decimal"/>
      <w:lvlText w:val="%4."/>
      <w:lvlJc w:val="left"/>
      <w:pPr>
        <w:ind w:left="4303" w:hanging="360"/>
      </w:pPr>
    </w:lvl>
    <w:lvl w:ilvl="4">
      <w:start w:val="1"/>
      <w:numFmt w:val="lowerLetter"/>
      <w:lvlText w:val="%5."/>
      <w:lvlJc w:val="left"/>
      <w:pPr>
        <w:ind w:left="5023" w:hanging="360"/>
      </w:pPr>
    </w:lvl>
    <w:lvl w:ilvl="5">
      <w:start w:val="1"/>
      <w:numFmt w:val="lowerRoman"/>
      <w:lvlText w:val="%6."/>
      <w:lvlJc w:val="right"/>
      <w:pPr>
        <w:ind w:left="5743" w:hanging="180"/>
      </w:pPr>
    </w:lvl>
    <w:lvl w:ilvl="6">
      <w:start w:val="1"/>
      <w:numFmt w:val="decimal"/>
      <w:lvlText w:val="%7."/>
      <w:lvlJc w:val="left"/>
      <w:pPr>
        <w:ind w:left="6463" w:hanging="360"/>
      </w:pPr>
    </w:lvl>
    <w:lvl w:ilvl="7">
      <w:start w:val="1"/>
      <w:numFmt w:val="lowerLetter"/>
      <w:lvlText w:val="%8."/>
      <w:lvlJc w:val="left"/>
      <w:pPr>
        <w:ind w:left="7183" w:hanging="360"/>
      </w:pPr>
    </w:lvl>
    <w:lvl w:ilvl="8">
      <w:start w:val="1"/>
      <w:numFmt w:val="lowerRoman"/>
      <w:lvlText w:val="%9."/>
      <w:lvlJc w:val="right"/>
      <w:pPr>
        <w:ind w:left="7903" w:hanging="180"/>
      </w:pPr>
    </w:lvl>
  </w:abstractNum>
  <w:abstractNum w:abstractNumId="2" w15:restartNumberingAfterBreak="0">
    <w:nsid w:val="3FD513D2"/>
    <w:multiLevelType w:val="multilevel"/>
    <w:tmpl w:val="37CAC16E"/>
    <w:styleLink w:val="WWNum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BC0717"/>
    <w:multiLevelType w:val="multilevel"/>
    <w:tmpl w:val="643AA08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4" w15:restartNumberingAfterBreak="0">
    <w:nsid w:val="50231332"/>
    <w:multiLevelType w:val="multilevel"/>
    <w:tmpl w:val="2A569F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35DC9"/>
    <w:multiLevelType w:val="multilevel"/>
    <w:tmpl w:val="5A8E5432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9990C4C"/>
    <w:multiLevelType w:val="multilevel"/>
    <w:tmpl w:val="D1C8971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6703187B"/>
    <w:multiLevelType w:val="multilevel"/>
    <w:tmpl w:val="A0CAFEA8"/>
    <w:styleLink w:val="WW8Num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5672FC"/>
    <w:multiLevelType w:val="multilevel"/>
    <w:tmpl w:val="FEFA71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9" w15:restartNumberingAfterBreak="0">
    <w:nsid w:val="7ED63625"/>
    <w:multiLevelType w:val="multilevel"/>
    <w:tmpl w:val="E9D2AF4E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7187642">
    <w:abstractNumId w:val="4"/>
  </w:num>
  <w:num w:numId="2" w16cid:durableId="314839171">
    <w:abstractNumId w:val="2"/>
  </w:num>
  <w:num w:numId="3" w16cid:durableId="1279335409">
    <w:abstractNumId w:val="1"/>
  </w:num>
  <w:num w:numId="4" w16cid:durableId="1937907989">
    <w:abstractNumId w:val="0"/>
  </w:num>
  <w:num w:numId="5" w16cid:durableId="898128628">
    <w:abstractNumId w:val="5"/>
  </w:num>
  <w:num w:numId="6" w16cid:durableId="1876650472">
    <w:abstractNumId w:val="9"/>
  </w:num>
  <w:num w:numId="7" w16cid:durableId="2059039787">
    <w:abstractNumId w:val="3"/>
  </w:num>
  <w:num w:numId="8" w16cid:durableId="137841355">
    <w:abstractNumId w:val="7"/>
  </w:num>
  <w:num w:numId="9" w16cid:durableId="1659921775">
    <w:abstractNumId w:val="8"/>
  </w:num>
  <w:num w:numId="10" w16cid:durableId="483357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B132E"/>
    <w:rsid w:val="009635A8"/>
    <w:rsid w:val="00CE4266"/>
    <w:rsid w:val="00FB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C5CD"/>
  <w15:docId w15:val="{B2B0FA61-C952-406D-8482-CBB562C8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Standard"/>
    <w:pPr>
      <w:spacing w:after="200"/>
      <w:ind w:left="720"/>
    </w:p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WW8Num6z0">
    <w:name w:val="WW8Num6z0"/>
    <w:rPr>
      <w:b/>
      <w:bCs/>
    </w:rPr>
  </w:style>
  <w:style w:type="character" w:customStyle="1" w:styleId="WW8Num7z0">
    <w:name w:val="WW8Num7z0"/>
    <w:rPr>
      <w:b w:val="0"/>
      <w:b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b/>
      <w:bCs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5">
    <w:name w:val="WWNum5"/>
    <w:basedOn w:val="Bezlisty"/>
    <w:pPr>
      <w:numPr>
        <w:numId w:val="3"/>
      </w:numPr>
    </w:pPr>
  </w:style>
  <w:style w:type="numbering" w:customStyle="1" w:styleId="WW8Num6">
    <w:name w:val="WW8Num6"/>
    <w:basedOn w:val="Bezlisty"/>
    <w:pPr>
      <w:numPr>
        <w:numId w:val="4"/>
      </w:numPr>
    </w:pPr>
  </w:style>
  <w:style w:type="numbering" w:customStyle="1" w:styleId="WW8Num7">
    <w:name w:val="WW8Num7"/>
    <w:basedOn w:val="Bezlisty"/>
    <w:pPr>
      <w:numPr>
        <w:numId w:val="5"/>
      </w:numPr>
    </w:pPr>
  </w:style>
  <w:style w:type="numbering" w:customStyle="1" w:styleId="WW8Num2">
    <w:name w:val="WW8Num2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7"/>
      </w:numPr>
    </w:pPr>
  </w:style>
  <w:style w:type="numbering" w:customStyle="1" w:styleId="WW8Num3">
    <w:name w:val="WW8Num3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sen.sokolow-mlp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Pustkowska</dc:creator>
  <cp:lastModifiedBy>Piotr Rafiński</cp:lastModifiedBy>
  <cp:revision>2</cp:revision>
  <cp:lastPrinted>2024-12-18T08:14:00Z</cp:lastPrinted>
  <dcterms:created xsi:type="dcterms:W3CDTF">2024-12-30T11:52:00Z</dcterms:created>
  <dcterms:modified xsi:type="dcterms:W3CDTF">2024-12-30T11:52:00Z</dcterms:modified>
</cp:coreProperties>
</file>