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F007" w14:textId="77777777" w:rsidR="00B9547A" w:rsidRDefault="00EF6A42">
      <w:pPr>
        <w:pStyle w:val="Standard"/>
        <w:spacing w:after="0"/>
        <w:ind w:left="-426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582/2022</w:t>
      </w:r>
    </w:p>
    <w:p w14:paraId="5C9CFE67" w14:textId="77777777" w:rsidR="00B9547A" w:rsidRDefault="00EF6A42">
      <w:pPr>
        <w:pStyle w:val="Standard"/>
        <w:spacing w:after="0"/>
        <w:ind w:left="-426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Burmistrza Gminy i Miasta w Sokołowie Małopolskim</w:t>
      </w:r>
    </w:p>
    <w:p w14:paraId="0DD8A8A9" w14:textId="77777777" w:rsidR="00B9547A" w:rsidRDefault="00EF6A42">
      <w:pPr>
        <w:pStyle w:val="Standard"/>
        <w:spacing w:after="0"/>
        <w:ind w:left="-425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26 stycznia 2022 r.</w:t>
      </w:r>
    </w:p>
    <w:p w14:paraId="4BCB1CCE" w14:textId="77777777" w:rsidR="00B9547A" w:rsidRDefault="00B9547A">
      <w:pPr>
        <w:pStyle w:val="Standard"/>
        <w:spacing w:after="0"/>
        <w:ind w:left="-425" w:right="-142"/>
        <w:rPr>
          <w:rFonts w:ascii="Times New Roman" w:hAnsi="Times New Roman" w:cs="Times New Roman"/>
          <w:sz w:val="16"/>
          <w:szCs w:val="16"/>
        </w:rPr>
      </w:pPr>
    </w:p>
    <w:p w14:paraId="4A1CFAA1" w14:textId="77777777" w:rsidR="00B9547A" w:rsidRDefault="00EF6A42">
      <w:pPr>
        <w:pStyle w:val="Standard"/>
        <w:spacing w:after="0"/>
        <w:ind w:left="-425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harmonogramu czynności w postępowaniu rekrutacyjnym </w:t>
      </w:r>
    </w:p>
    <w:p w14:paraId="54C7CCA0" w14:textId="77777777" w:rsidR="00B9547A" w:rsidRDefault="00EF6A42">
      <w:pPr>
        <w:pStyle w:val="Standard"/>
        <w:spacing w:after="0"/>
        <w:ind w:left="-425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oraz postępowaniu uzupełniającym do szkół podstawowych, a także </w:t>
      </w:r>
      <w:r>
        <w:rPr>
          <w:rFonts w:ascii="Times New Roman" w:hAnsi="Times New Roman" w:cs="Times New Roman"/>
          <w:b/>
          <w:sz w:val="26"/>
          <w:szCs w:val="26"/>
        </w:rPr>
        <w:t>kryteriów branych pod uwagę oraz dokumentów niezbędnych do potwierdzenia tych kryteriów</w:t>
      </w:r>
    </w:p>
    <w:p w14:paraId="100203AC" w14:textId="77777777" w:rsidR="00B9547A" w:rsidRDefault="00B9547A">
      <w:pPr>
        <w:pStyle w:val="Standard"/>
        <w:spacing w:after="0"/>
        <w:ind w:left="-425"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3A664" w14:textId="77777777" w:rsidR="00B9547A" w:rsidRDefault="00EF6A42">
      <w:pPr>
        <w:pStyle w:val="Standard"/>
        <w:spacing w:after="0"/>
        <w:ind w:left="-425" w:right="-142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Na podstawie art. 154 ust. 1 pkt 1 i ust. 3 ustawy z dnia 14 grudnia 2016 r. – Prawo oświatowe 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t.j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. Dz.U. z 2021 r. poz. 1082 z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późn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. zm.) </w:t>
      </w:r>
      <w:r>
        <w:rPr>
          <w:rFonts w:ascii="Times New Roman" w:hAnsi="Times New Roman" w:cs="Times New Roman"/>
          <w:iCs/>
          <w:sz w:val="26"/>
          <w:szCs w:val="26"/>
        </w:rPr>
        <w:t xml:space="preserve">oraz </w:t>
      </w:r>
      <w:r>
        <w:rPr>
          <w:rFonts w:ascii="Times New Roman" w:eastAsia="TimesNewRomanPSMT" w:hAnsi="Times New Roman" w:cs="Times New Roman"/>
          <w:sz w:val="26"/>
          <w:szCs w:val="26"/>
        </w:rPr>
        <w:t>Uchwały nr XIV/152/201</w:t>
      </w:r>
      <w:r>
        <w:rPr>
          <w:rFonts w:ascii="Times New Roman" w:eastAsia="TimesNewRomanPSMT" w:hAnsi="Times New Roman" w:cs="Times New Roman"/>
          <w:sz w:val="26"/>
          <w:szCs w:val="26"/>
        </w:rPr>
        <w:t>6 Rady Miejskiej w Sokołowie Małopolskim z dnia 27 stycznia 2016 r. w sprawie ustalenia zasad                 i kryteriów rekrutacji do publicznych szkół podstawowych i gimnazjów dla których organem prowadzącym jest Gmina Sokołów Małopolski,</w:t>
      </w:r>
    </w:p>
    <w:p w14:paraId="7C231A0C" w14:textId="77777777" w:rsidR="00B9547A" w:rsidRDefault="00B9547A">
      <w:pPr>
        <w:pStyle w:val="Standard"/>
        <w:spacing w:after="0"/>
        <w:ind w:left="-425" w:right="-142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9AB48C0" w14:textId="77777777" w:rsidR="00B9547A" w:rsidRDefault="00EF6A42">
      <w:pPr>
        <w:pStyle w:val="Standard"/>
        <w:spacing w:after="0"/>
        <w:ind w:left="-425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zarządzam co następuje:</w:t>
      </w:r>
    </w:p>
    <w:p w14:paraId="6B12DA78" w14:textId="77777777" w:rsidR="00B9547A" w:rsidRDefault="00B9547A">
      <w:pPr>
        <w:pStyle w:val="Standard"/>
        <w:spacing w:after="0"/>
        <w:ind w:left="-425" w:right="-14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D541CF0" w14:textId="77777777" w:rsidR="00B9547A" w:rsidRDefault="00EF6A42">
      <w:pPr>
        <w:pStyle w:val="Standard"/>
        <w:spacing w:after="0"/>
        <w:ind w:left="-425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1</w:t>
      </w:r>
    </w:p>
    <w:p w14:paraId="2EE6FA08" w14:textId="77777777" w:rsidR="00B9547A" w:rsidRDefault="00B9547A">
      <w:pPr>
        <w:pStyle w:val="Standard"/>
        <w:spacing w:after="0"/>
        <w:ind w:left="-425" w:right="-142"/>
        <w:jc w:val="both"/>
        <w:rPr>
          <w:rFonts w:ascii="Times New Roman" w:hAnsi="Times New Roman" w:cs="Times New Roman"/>
          <w:sz w:val="12"/>
          <w:szCs w:val="12"/>
        </w:rPr>
      </w:pPr>
    </w:p>
    <w:p w14:paraId="6E12CC63" w14:textId="77777777" w:rsidR="00B9547A" w:rsidRDefault="00EF6A42">
      <w:pPr>
        <w:pStyle w:val="Standard"/>
        <w:ind w:left="-426"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postępowaniu rekrutacyjnym i postępowaniu uzupełniającym na rok szkolny 2022/23                do publicznych szkół podstawowych, określa się następujące terminy :</w:t>
      </w:r>
    </w:p>
    <w:p w14:paraId="6237D6BE" w14:textId="77777777" w:rsidR="00B9547A" w:rsidRDefault="00B9547A">
      <w:pPr>
        <w:pStyle w:val="Standard"/>
        <w:ind w:left="-426" w:right="-142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073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1843"/>
        <w:gridCol w:w="1843"/>
      </w:tblGrid>
      <w:tr w:rsidR="00B9547A" w14:paraId="4F6DD63B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1CB4" w14:textId="77777777" w:rsidR="00B9547A" w:rsidRDefault="00EF6A4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EB87" w14:textId="77777777" w:rsidR="00B9547A" w:rsidRDefault="00EF6A42">
            <w:pPr>
              <w:pStyle w:val="Standard"/>
              <w:ind w:left="720" w:right="-142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Rodzaj czynności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4E1E" w14:textId="77777777" w:rsidR="00B9547A" w:rsidRDefault="00EF6A42">
            <w:pPr>
              <w:pStyle w:val="Standard"/>
              <w:spacing w:after="0"/>
              <w:ind w:right="-142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Terminy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w postępowaniu</w:t>
            </w:r>
          </w:p>
          <w:p w14:paraId="3EA8B7F4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rekrutacyjnym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EA6C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Terminy                w postępowaniu</w:t>
            </w:r>
          </w:p>
          <w:p w14:paraId="1D1F28D3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uzupełniającym</w:t>
            </w:r>
          </w:p>
        </w:tc>
      </w:tr>
      <w:tr w:rsidR="00B9547A" w14:paraId="73C72927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7C63" w14:textId="77777777" w:rsidR="00B9547A" w:rsidRDefault="00EF6A4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0AB78" w14:textId="77777777" w:rsidR="00B9547A" w:rsidRDefault="00EF6A42">
            <w:pPr>
              <w:pStyle w:val="Standard"/>
              <w:autoSpaceDE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Składanie wniosków o przyjęcie do szkoły podstawowej wraz z dokumentami potwierdzającymi spełnianie przez kandydata warunków lub kryteriów branych pod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uwagę </w:t>
            </w:r>
          </w:p>
          <w:p w14:paraId="5F6EFBB3" w14:textId="77777777" w:rsidR="00B9547A" w:rsidRDefault="00EF6A42">
            <w:pPr>
              <w:pStyle w:val="Standard"/>
              <w:autoSpaceDE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w postępowaniu rekrutacyjnym.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EB74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od 28.02.2022 r.</w:t>
            </w:r>
          </w:p>
          <w:p w14:paraId="00E78A6D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do 18.03.2022 r.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1D70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od 6.04.2022 r.</w:t>
            </w:r>
          </w:p>
          <w:p w14:paraId="5E94211C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do 8.04.2022 r.</w:t>
            </w:r>
          </w:p>
        </w:tc>
      </w:tr>
      <w:tr w:rsidR="00B9547A" w14:paraId="7BA1AE9A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B248" w14:textId="77777777" w:rsidR="00B9547A" w:rsidRDefault="00EF6A4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E4A66" w14:textId="77777777" w:rsidR="00B9547A" w:rsidRDefault="00EF6A42">
            <w:pPr>
              <w:pStyle w:val="Standard"/>
              <w:autoSpaceDE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Weryfikacja przez komisję rekrutacyjną wniosków o przyjęcie do szkoły podstawowej i dokumentów potwierdzających spełnianie przez kandydata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warunków lub kryteriów branych pod uwagę w postępowaniu rekrutacyjnym w tym dokonanie przez przewodniczącego komisji rekrutacyjnej</w:t>
            </w:r>
          </w:p>
          <w:p w14:paraId="30790784" w14:textId="77777777" w:rsidR="00B9547A" w:rsidRDefault="00EF6A42">
            <w:pPr>
              <w:pStyle w:val="Standard"/>
              <w:autoSpaceDE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czynności, o których mowa w art. 150 ust. 7-10 ustawy z dnia 14 grudnia 2016 r. – Prawo oświatowe.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3257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od 21.03.2022 r.</w:t>
            </w:r>
          </w:p>
          <w:p w14:paraId="70F1EFD8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do 24.03.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2022 r.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332C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od 11.04.2022 r.</w:t>
            </w:r>
          </w:p>
          <w:p w14:paraId="5336E2A5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do 12.04.2022 r.</w:t>
            </w:r>
          </w:p>
        </w:tc>
      </w:tr>
      <w:tr w:rsidR="00B9547A" w14:paraId="1349E756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41E9" w14:textId="77777777" w:rsidR="00B9547A" w:rsidRDefault="00EF6A4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33C8" w14:textId="77777777" w:rsidR="00B9547A" w:rsidRDefault="00EF6A42">
            <w:pPr>
              <w:pStyle w:val="Standard"/>
              <w:autoSpaceDE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329B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25.03.2022 r.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51EE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13.04.2022 r.</w:t>
            </w:r>
          </w:p>
        </w:tc>
      </w:tr>
      <w:tr w:rsidR="00B9547A" w14:paraId="3CD2E4F3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99D9" w14:textId="77777777" w:rsidR="00B9547A" w:rsidRDefault="00EF6A4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D7DF" w14:textId="77777777" w:rsidR="00B9547A" w:rsidRDefault="00EF6A42">
            <w:pPr>
              <w:pStyle w:val="Standard"/>
              <w:autoSpaceDE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Potwierdzenie przez rodzica kandydata woli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przyjęcia w postaci pisemnego oświadczenia.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6F23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od 28.03.2022 r.</w:t>
            </w:r>
          </w:p>
          <w:p w14:paraId="3658657C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do 1.04.2022 r.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22BB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od 14.04.2022 r.</w:t>
            </w:r>
          </w:p>
          <w:p w14:paraId="69535438" w14:textId="77777777" w:rsidR="00B9547A" w:rsidRDefault="00EF6A42">
            <w:pPr>
              <w:pStyle w:val="Standard"/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do 21.04.2022 r.</w:t>
            </w:r>
          </w:p>
        </w:tc>
      </w:tr>
      <w:tr w:rsidR="00B9547A" w14:paraId="19174F52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1ABE" w14:textId="77777777" w:rsidR="00B9547A" w:rsidRDefault="00EF6A4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A40B" w14:textId="77777777" w:rsidR="00B9547A" w:rsidRDefault="00EF6A42">
            <w:pPr>
              <w:pStyle w:val="Standard"/>
              <w:autoSpaceDE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1C9A" w14:textId="77777777" w:rsidR="00B9547A" w:rsidRDefault="00EF6A42">
            <w:pPr>
              <w:pStyle w:val="Standard"/>
              <w:autoSpaceDE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5.04.2022 r.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26BF" w14:textId="77777777" w:rsidR="00B9547A" w:rsidRDefault="00EF6A42">
            <w:pPr>
              <w:pStyle w:val="Standard"/>
              <w:autoSpaceDE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22.04.2022 r.</w:t>
            </w:r>
          </w:p>
        </w:tc>
      </w:tr>
    </w:tbl>
    <w:p w14:paraId="2E4ABFC7" w14:textId="77777777" w:rsidR="00B9547A" w:rsidRDefault="00B9547A">
      <w:pPr>
        <w:pStyle w:val="Akapitzlist"/>
        <w:ind w:left="0" w:right="-142"/>
        <w:jc w:val="both"/>
        <w:rPr>
          <w:rFonts w:ascii="TimesNewRomanPSMT" w:eastAsia="TimesNewRomanPSMT" w:hAnsi="TimesNewRomanPSMT" w:cs="TimesNewRomanPSMT"/>
        </w:rPr>
      </w:pPr>
    </w:p>
    <w:p w14:paraId="04ABF79C" w14:textId="77777777" w:rsidR="00B9547A" w:rsidRDefault="00B9547A">
      <w:pPr>
        <w:pStyle w:val="Standard"/>
        <w:autoSpaceDE w:val="0"/>
        <w:spacing w:after="240"/>
        <w:ind w:right="-142"/>
        <w:rPr>
          <w:rFonts w:ascii="Times New Roman" w:eastAsia="TimesNewRomanPSMT" w:hAnsi="Times New Roman" w:cs="Times New Roman"/>
          <w:b/>
          <w:sz w:val="26"/>
          <w:szCs w:val="26"/>
        </w:rPr>
      </w:pPr>
    </w:p>
    <w:p w14:paraId="5446C5A1" w14:textId="77777777" w:rsidR="00B9547A" w:rsidRDefault="00EF6A42">
      <w:pPr>
        <w:pStyle w:val="Standard"/>
        <w:autoSpaceDE w:val="0"/>
        <w:spacing w:after="120"/>
        <w:ind w:left="-425" w:right="-142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>
        <w:rPr>
          <w:rFonts w:ascii="Times New Roman" w:eastAsia="TimesNewRomanPSMT" w:hAnsi="Times New Roman" w:cs="Times New Roman"/>
          <w:b/>
          <w:sz w:val="26"/>
          <w:szCs w:val="26"/>
        </w:rPr>
        <w:lastRenderedPageBreak/>
        <w:t>§ 2</w:t>
      </w:r>
    </w:p>
    <w:p w14:paraId="3A18A6E7" w14:textId="77777777" w:rsidR="00B9547A" w:rsidRDefault="00EF6A42">
      <w:pPr>
        <w:pStyle w:val="Standard"/>
        <w:numPr>
          <w:ilvl w:val="0"/>
          <w:numId w:val="2"/>
        </w:numPr>
        <w:autoSpaceDE w:val="0"/>
        <w:spacing w:after="0"/>
        <w:ind w:left="-62" w:right="-142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W postępowaniu rekrutacyjnym i postępowaniu uzupełniającym na rok szkolny 2021/2022 publicznych szkół podstawowych, obowiązują kryteria oraz dokumenty niezbędne do potwierdzenia tych kryteriów, określone w </w:t>
      </w:r>
      <w:bookmarkStart w:id="0" w:name="_Hlk62023097"/>
      <w:r>
        <w:rPr>
          <w:rFonts w:ascii="Times New Roman" w:eastAsia="TimesNewRomanPSMT" w:hAnsi="Times New Roman" w:cs="Times New Roman"/>
          <w:sz w:val="26"/>
          <w:szCs w:val="26"/>
        </w:rPr>
        <w:t xml:space="preserve">uchwale nr </w:t>
      </w:r>
      <w:r>
        <w:rPr>
          <w:rFonts w:ascii="Times New Roman" w:eastAsia="TimesNewRomanPSMT" w:hAnsi="Times New Roman" w:cs="Times New Roman"/>
          <w:sz w:val="26"/>
          <w:szCs w:val="26"/>
        </w:rPr>
        <w:t>XIV/152/2016 Rady Miejskiej w Sokołowie Małopolskim z dnia 27 stycznia 2016 r. w sprawie ustalenia zasad i kryteriów rekrutacji do publicznych szkół podstawowych i gimnazjów dla których organem prowadzącym jest Gmina Sokołów Małopolski</w:t>
      </w:r>
      <w:bookmarkEnd w:id="0"/>
      <w:r>
        <w:rPr>
          <w:rFonts w:ascii="Times New Roman" w:eastAsia="TimesNewRomanPSMT" w:hAnsi="Times New Roman" w:cs="Times New Roman"/>
          <w:sz w:val="26"/>
          <w:szCs w:val="26"/>
        </w:rPr>
        <w:t>.</w:t>
      </w:r>
    </w:p>
    <w:p w14:paraId="5EC7B798" w14:textId="77777777" w:rsidR="00B9547A" w:rsidRDefault="00B9547A">
      <w:pPr>
        <w:pStyle w:val="Standard"/>
        <w:autoSpaceDE w:val="0"/>
        <w:spacing w:after="0"/>
        <w:ind w:right="-142"/>
        <w:jc w:val="both"/>
        <w:rPr>
          <w:rFonts w:ascii="Times New Roman" w:eastAsia="TimesNewRomanPSMT" w:hAnsi="Times New Roman" w:cs="Times New Roman"/>
          <w:sz w:val="12"/>
          <w:szCs w:val="12"/>
        </w:rPr>
      </w:pPr>
    </w:p>
    <w:p w14:paraId="2EDB2D98" w14:textId="77777777" w:rsidR="00B9547A" w:rsidRDefault="00EF6A42">
      <w:pPr>
        <w:pStyle w:val="Standard"/>
        <w:numPr>
          <w:ilvl w:val="0"/>
          <w:numId w:val="3"/>
        </w:numPr>
        <w:autoSpaceDE w:val="0"/>
        <w:spacing w:after="0"/>
        <w:ind w:left="142" w:right="-142" w:hanging="28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Kryteria </w:t>
      </w:r>
      <w:r>
        <w:rPr>
          <w:rFonts w:ascii="Times New Roman" w:eastAsia="TimesNewRomanPSMT" w:hAnsi="Times New Roman" w:cs="Times New Roman"/>
          <w:sz w:val="26"/>
          <w:szCs w:val="26"/>
        </w:rPr>
        <w:t>brane pod uwagę przy rekrutacji do klas pierwszych szkół podstawowych dla kandydatów zamieszkałych poza obwodami tych szkół:</w:t>
      </w:r>
    </w:p>
    <w:p w14:paraId="2970DEDC" w14:textId="77777777" w:rsidR="00B9547A" w:rsidRDefault="00EF6A42">
      <w:pPr>
        <w:pStyle w:val="Standard"/>
        <w:numPr>
          <w:ilvl w:val="0"/>
          <w:numId w:val="4"/>
        </w:numPr>
        <w:autoSpaceDE w:val="0"/>
        <w:spacing w:after="0"/>
        <w:ind w:left="284" w:right="-142" w:hanging="28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obowiązek szkolny w tej szkole spełnia rodzeństwo kandydata – 5 punktów,</w:t>
      </w:r>
    </w:p>
    <w:p w14:paraId="6A227210" w14:textId="77777777" w:rsidR="00B9547A" w:rsidRDefault="00EF6A42">
      <w:pPr>
        <w:pStyle w:val="Standard"/>
        <w:numPr>
          <w:ilvl w:val="0"/>
          <w:numId w:val="4"/>
        </w:numPr>
        <w:autoSpaceDE w:val="0"/>
        <w:spacing w:after="0"/>
        <w:ind w:left="284" w:right="-142" w:hanging="28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miejsce pracy rodziców znajduje się w obwodzie szkoły – 3 </w:t>
      </w:r>
      <w:r>
        <w:rPr>
          <w:rFonts w:ascii="Times New Roman" w:eastAsia="TimesNewRomanPSMT" w:hAnsi="Times New Roman" w:cs="Times New Roman"/>
          <w:sz w:val="26"/>
          <w:szCs w:val="26"/>
        </w:rPr>
        <w:t>punkty,</w:t>
      </w:r>
    </w:p>
    <w:p w14:paraId="467ECF57" w14:textId="77777777" w:rsidR="00B9547A" w:rsidRDefault="00EF6A42">
      <w:pPr>
        <w:pStyle w:val="Standard"/>
        <w:numPr>
          <w:ilvl w:val="0"/>
          <w:numId w:val="4"/>
        </w:numPr>
        <w:autoSpaceDE w:val="0"/>
        <w:spacing w:after="0"/>
        <w:ind w:left="284" w:right="-142" w:hanging="28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dziecko  uczęszczało  do  publicznego  przedszkola  lub  niepublicznego  punktu    przedszkolnego zlokalizowanego w danej szkole – 3 punkty,</w:t>
      </w:r>
    </w:p>
    <w:p w14:paraId="09E51C4B" w14:textId="77777777" w:rsidR="00B9547A" w:rsidRDefault="00EF6A42">
      <w:pPr>
        <w:pStyle w:val="Standard"/>
        <w:numPr>
          <w:ilvl w:val="0"/>
          <w:numId w:val="4"/>
        </w:numPr>
        <w:autoSpaceDE w:val="0"/>
        <w:spacing w:after="0"/>
        <w:ind w:left="284" w:right="-142" w:hanging="28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w obwodzie szkoły zamieszkują krewni kandydata (babcia, dziadek), wspierający rodziców (opiekunów prawnych)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w zapewnieniu mu należytej opieki – 2 punkty.</w:t>
      </w:r>
    </w:p>
    <w:p w14:paraId="357B1B00" w14:textId="77777777" w:rsidR="00B9547A" w:rsidRDefault="00B9547A">
      <w:pPr>
        <w:pStyle w:val="Standard"/>
        <w:autoSpaceDE w:val="0"/>
        <w:spacing w:after="0"/>
        <w:ind w:left="142" w:right="-142"/>
        <w:jc w:val="both"/>
        <w:rPr>
          <w:rFonts w:ascii="Times New Roman" w:eastAsia="TimesNewRomanPSMT" w:hAnsi="Times New Roman" w:cs="Times New Roman"/>
          <w:sz w:val="12"/>
          <w:szCs w:val="12"/>
        </w:rPr>
      </w:pPr>
    </w:p>
    <w:p w14:paraId="4EC799DA" w14:textId="77777777" w:rsidR="00B9547A" w:rsidRDefault="00EF6A42">
      <w:pPr>
        <w:pStyle w:val="Standard"/>
        <w:numPr>
          <w:ilvl w:val="0"/>
          <w:numId w:val="3"/>
        </w:numPr>
        <w:autoSpaceDE w:val="0"/>
        <w:spacing w:after="0"/>
        <w:ind w:left="142" w:right="-142" w:hanging="28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Dokumenty niezbędne do potwierdzenia tych kryteriów:</w:t>
      </w:r>
    </w:p>
    <w:p w14:paraId="5A662BA4" w14:textId="77777777" w:rsidR="00B9547A" w:rsidRDefault="00EF6A42">
      <w:pPr>
        <w:pStyle w:val="Standard"/>
        <w:autoSpaceDE w:val="0"/>
        <w:spacing w:after="0"/>
        <w:ind w:left="284" w:right="-142" w:hanging="28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a) oświadczenie rodziców o spełnianiu w danej szkole przez rodzeństwo kandydata obowiązku szkolnego,</w:t>
      </w:r>
    </w:p>
    <w:p w14:paraId="1CA51E8D" w14:textId="77777777" w:rsidR="00B9547A" w:rsidRDefault="00EF6A42">
      <w:pPr>
        <w:pStyle w:val="Standard"/>
        <w:autoSpaceDE w:val="0"/>
        <w:spacing w:after="0"/>
        <w:ind w:left="142" w:right="-142" w:hanging="142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b) oświadczenie rodziców potwierdzające ich zatrudnien</w:t>
      </w:r>
      <w:r>
        <w:rPr>
          <w:rFonts w:ascii="Times New Roman" w:eastAsia="TimesNewRomanPSMT" w:hAnsi="Times New Roman" w:cs="Times New Roman"/>
          <w:sz w:val="26"/>
          <w:szCs w:val="26"/>
        </w:rPr>
        <w:t>ie w obwodzie danej szkoły,</w:t>
      </w:r>
    </w:p>
    <w:p w14:paraId="0591D740" w14:textId="77777777" w:rsidR="00B9547A" w:rsidRDefault="00EF6A42">
      <w:pPr>
        <w:pStyle w:val="Standard"/>
        <w:autoSpaceDE w:val="0"/>
        <w:spacing w:after="0"/>
        <w:ind w:left="284" w:right="-142" w:hanging="28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c) oświadczenie rodziców o uczęszczaniu dziecka do publicznego przedszkola                           lub niepublicznego punktu przedszkolnego zlokalizowanego w danej szkole,</w:t>
      </w:r>
    </w:p>
    <w:p w14:paraId="46FB656D" w14:textId="77777777" w:rsidR="00B9547A" w:rsidRDefault="00EF6A42">
      <w:pPr>
        <w:pStyle w:val="Standard"/>
        <w:autoSpaceDE w:val="0"/>
        <w:spacing w:after="0"/>
        <w:ind w:left="284" w:right="-142" w:hanging="28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d) oświadczenie rodziców o </w:t>
      </w:r>
      <w:r>
        <w:rPr>
          <w:rFonts w:ascii="Times New Roman" w:eastAsia="TimesNewRomanPSMT" w:hAnsi="Times New Roman" w:cs="Times New Roman"/>
          <w:sz w:val="26"/>
          <w:szCs w:val="26"/>
        </w:rPr>
        <w:t>zamieszkiwaniu krewnych kandydata w obwodzie danej szkoły.</w:t>
      </w:r>
    </w:p>
    <w:p w14:paraId="356EE2C3" w14:textId="77777777" w:rsidR="00B9547A" w:rsidRDefault="00B9547A">
      <w:pPr>
        <w:pStyle w:val="Standard"/>
        <w:autoSpaceDE w:val="0"/>
        <w:spacing w:after="0"/>
        <w:ind w:left="142" w:right="-142" w:hanging="142"/>
        <w:jc w:val="both"/>
        <w:rPr>
          <w:rFonts w:ascii="Times New Roman" w:eastAsia="TimesNewRomanPSMT" w:hAnsi="Times New Roman" w:cs="Times New Roman"/>
          <w:sz w:val="12"/>
          <w:szCs w:val="12"/>
        </w:rPr>
      </w:pPr>
    </w:p>
    <w:p w14:paraId="79FE1659" w14:textId="77777777" w:rsidR="00B9547A" w:rsidRDefault="00EF6A42">
      <w:pPr>
        <w:pStyle w:val="Standard"/>
        <w:numPr>
          <w:ilvl w:val="0"/>
          <w:numId w:val="2"/>
        </w:numPr>
        <w:autoSpaceDE w:val="0"/>
        <w:spacing w:after="0"/>
        <w:ind w:right="-142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O przyjęciu do szkoły podstawowej kandydatów zamieszkałych poza obwodami szkół, decyduje liczba uzyskanych punktów.</w:t>
      </w:r>
    </w:p>
    <w:p w14:paraId="23AC476D" w14:textId="77777777" w:rsidR="00B9547A" w:rsidRDefault="00B9547A">
      <w:pPr>
        <w:pStyle w:val="Standard"/>
        <w:autoSpaceDE w:val="0"/>
        <w:spacing w:after="0"/>
        <w:ind w:left="-65" w:right="-142"/>
        <w:jc w:val="both"/>
        <w:rPr>
          <w:rFonts w:ascii="Times New Roman" w:eastAsia="TimesNewRomanPSMT" w:hAnsi="Times New Roman" w:cs="Times New Roman"/>
          <w:sz w:val="12"/>
          <w:szCs w:val="12"/>
        </w:rPr>
      </w:pPr>
    </w:p>
    <w:p w14:paraId="233CD413" w14:textId="77777777" w:rsidR="00B9547A" w:rsidRDefault="00EF6A42">
      <w:pPr>
        <w:pStyle w:val="Standard"/>
        <w:autoSpaceDE w:val="0"/>
        <w:spacing w:after="0"/>
        <w:ind w:left="-284" w:right="-142" w:hanging="142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3. Do klas pierwszych szkół podstawowych przyjmuje się z urzędu </w:t>
      </w:r>
      <w:r>
        <w:rPr>
          <w:rFonts w:ascii="Times New Roman" w:eastAsia="TimesNewRomanPSMT" w:hAnsi="Times New Roman" w:cs="Times New Roman"/>
          <w:sz w:val="26"/>
          <w:szCs w:val="26"/>
        </w:rPr>
        <w:t>kandydatów zamieszkałych w obwodach tych szkół.</w:t>
      </w:r>
    </w:p>
    <w:p w14:paraId="6FA0AE92" w14:textId="77777777" w:rsidR="00B9547A" w:rsidRDefault="00B9547A">
      <w:pPr>
        <w:pStyle w:val="Standard"/>
        <w:autoSpaceDE w:val="0"/>
        <w:spacing w:after="0"/>
        <w:ind w:left="-65" w:right="-142"/>
        <w:jc w:val="both"/>
        <w:rPr>
          <w:rFonts w:ascii="Times New Roman" w:eastAsia="TimesNewRomanPSMT" w:hAnsi="Times New Roman" w:cs="Times New Roman"/>
          <w:sz w:val="12"/>
          <w:szCs w:val="12"/>
        </w:rPr>
      </w:pPr>
    </w:p>
    <w:p w14:paraId="025616CC" w14:textId="77777777" w:rsidR="00B9547A" w:rsidRDefault="00EF6A42">
      <w:pPr>
        <w:pStyle w:val="Standard"/>
        <w:numPr>
          <w:ilvl w:val="0"/>
          <w:numId w:val="5"/>
        </w:numPr>
        <w:autoSpaceDE w:val="0"/>
        <w:spacing w:after="0"/>
        <w:ind w:left="-142" w:right="-142" w:hanging="28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W razie posiadania wolnych miejsc w oddziałach przyjmowani są wszyscy kandydaci spełniający ustawowe wymogi bez wzgl. na miejsce zamieszkania.</w:t>
      </w:r>
    </w:p>
    <w:p w14:paraId="3BB5380C" w14:textId="77777777" w:rsidR="00B9547A" w:rsidRDefault="00B9547A">
      <w:pPr>
        <w:pStyle w:val="Standard"/>
        <w:autoSpaceDE w:val="0"/>
        <w:spacing w:after="0"/>
        <w:ind w:right="-142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233F715" w14:textId="77777777" w:rsidR="00B9547A" w:rsidRDefault="00EF6A42">
      <w:pPr>
        <w:pStyle w:val="Standard"/>
        <w:autoSpaceDE w:val="0"/>
        <w:spacing w:after="120"/>
        <w:ind w:left="-425" w:right="-142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>
        <w:rPr>
          <w:rFonts w:ascii="Times New Roman" w:eastAsia="TimesNewRomanPSMT" w:hAnsi="Times New Roman" w:cs="Times New Roman"/>
          <w:b/>
          <w:sz w:val="26"/>
          <w:szCs w:val="26"/>
        </w:rPr>
        <w:t>§ 3</w:t>
      </w:r>
    </w:p>
    <w:p w14:paraId="0E9ABF7E" w14:textId="77777777" w:rsidR="00B9547A" w:rsidRDefault="00EF6A42">
      <w:pPr>
        <w:pStyle w:val="Standard"/>
        <w:autoSpaceDE w:val="0"/>
        <w:spacing w:after="120"/>
        <w:ind w:left="-425" w:right="-142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Wykonanie zarządzenia powierza się dyrektorom szkół podstaw</w:t>
      </w:r>
      <w:r>
        <w:rPr>
          <w:rFonts w:ascii="Times New Roman" w:eastAsia="TimesNewRomanPSMT" w:hAnsi="Times New Roman" w:cs="Times New Roman"/>
          <w:sz w:val="26"/>
          <w:szCs w:val="26"/>
        </w:rPr>
        <w:t>owych dla których organem prowadzącym jest Gmina Sokołów Małopolski.</w:t>
      </w:r>
    </w:p>
    <w:p w14:paraId="61B0F699" w14:textId="77777777" w:rsidR="00B9547A" w:rsidRDefault="00EF6A42">
      <w:pPr>
        <w:pStyle w:val="Standard"/>
        <w:autoSpaceDE w:val="0"/>
        <w:spacing w:after="120"/>
        <w:ind w:left="-425" w:right="-142"/>
        <w:jc w:val="center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>
        <w:rPr>
          <w:rFonts w:ascii="Times New Roman" w:eastAsia="TimesNewRomanPSMT" w:hAnsi="Times New Roman" w:cs="Times New Roman"/>
          <w:b/>
          <w:bCs/>
          <w:sz w:val="26"/>
          <w:szCs w:val="26"/>
        </w:rPr>
        <w:t>§ 4</w:t>
      </w:r>
    </w:p>
    <w:p w14:paraId="5CF143C4" w14:textId="77777777" w:rsidR="00B9547A" w:rsidRDefault="00EF6A42">
      <w:pPr>
        <w:pStyle w:val="Standard"/>
        <w:autoSpaceDE w:val="0"/>
        <w:spacing w:after="120"/>
        <w:ind w:left="-425" w:right="-142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Zarządzenie podlega podaniu do publicznej wiadomości.</w:t>
      </w:r>
    </w:p>
    <w:p w14:paraId="2EC19D88" w14:textId="77777777" w:rsidR="00B9547A" w:rsidRDefault="00EF6A42">
      <w:pPr>
        <w:pStyle w:val="Standard"/>
        <w:spacing w:after="120"/>
        <w:ind w:left="-425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5</w:t>
      </w:r>
    </w:p>
    <w:p w14:paraId="54C53063" w14:textId="77777777" w:rsidR="00B9547A" w:rsidRDefault="00EF6A42">
      <w:pPr>
        <w:pStyle w:val="Standard"/>
        <w:spacing w:after="120"/>
        <w:ind w:left="-426"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Zarządzenie wchodzi w życie z dniem podpisania.</w:t>
      </w:r>
    </w:p>
    <w:p w14:paraId="2BDE38D5" w14:textId="77777777" w:rsidR="00B9547A" w:rsidRDefault="00B9547A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16"/>
          <w:szCs w:val="16"/>
        </w:rPr>
      </w:pPr>
    </w:p>
    <w:p w14:paraId="07370851" w14:textId="77777777" w:rsidR="00B9547A" w:rsidRDefault="00EF6A42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Burmistrz Gminy i Miasta</w:t>
      </w:r>
    </w:p>
    <w:p w14:paraId="6546C318" w14:textId="77777777" w:rsidR="00B9547A" w:rsidRDefault="00EF6A42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Sokołów Małopolski</w:t>
      </w:r>
    </w:p>
    <w:p w14:paraId="66B76E58" w14:textId="77777777" w:rsidR="00B9547A" w:rsidRDefault="00B9547A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6"/>
          <w:szCs w:val="26"/>
        </w:rPr>
      </w:pPr>
    </w:p>
    <w:p w14:paraId="26112520" w14:textId="77777777" w:rsidR="00B9547A" w:rsidRDefault="00EF6A42">
      <w:pPr>
        <w:pStyle w:val="Standard"/>
        <w:spacing w:after="0"/>
        <w:ind w:left="4530" w:right="-142" w:firstLine="1134"/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Andrzej Ożóg</w:t>
      </w:r>
    </w:p>
    <w:sectPr w:rsidR="00B9547A">
      <w:pgSz w:w="11906" w:h="16838"/>
      <w:pgMar w:top="1418" w:right="1558" w:bottom="1418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5CF0" w14:textId="77777777" w:rsidR="00000000" w:rsidRDefault="00EF6A42">
      <w:pPr>
        <w:spacing w:after="0"/>
      </w:pPr>
      <w:r>
        <w:separator/>
      </w:r>
    </w:p>
  </w:endnote>
  <w:endnote w:type="continuationSeparator" w:id="0">
    <w:p w14:paraId="51E54576" w14:textId="77777777" w:rsidR="00000000" w:rsidRDefault="00EF6A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F977" w14:textId="77777777" w:rsidR="00000000" w:rsidRDefault="00EF6A4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26CF7B2" w14:textId="77777777" w:rsidR="00000000" w:rsidRDefault="00EF6A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A84"/>
    <w:multiLevelType w:val="multilevel"/>
    <w:tmpl w:val="5C2A326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0042"/>
    <w:multiLevelType w:val="multilevel"/>
    <w:tmpl w:val="060C730C"/>
    <w:lvl w:ilvl="0">
      <w:start w:val="1"/>
      <w:numFmt w:val="decimal"/>
      <w:lvlText w:val="%1)"/>
      <w:lvlJc w:val="left"/>
      <w:pPr>
        <w:ind w:left="292" w:hanging="360"/>
      </w:pPr>
    </w:lvl>
    <w:lvl w:ilvl="1">
      <w:start w:val="1"/>
      <w:numFmt w:val="lowerLetter"/>
      <w:lvlText w:val="%2."/>
      <w:lvlJc w:val="left"/>
      <w:pPr>
        <w:ind w:left="1012" w:hanging="360"/>
      </w:pPr>
    </w:lvl>
    <w:lvl w:ilvl="2">
      <w:start w:val="1"/>
      <w:numFmt w:val="lowerRoman"/>
      <w:lvlText w:val="%3."/>
      <w:lvlJc w:val="right"/>
      <w:pPr>
        <w:ind w:left="1732" w:hanging="180"/>
      </w:pPr>
    </w:lvl>
    <w:lvl w:ilvl="3">
      <w:start w:val="1"/>
      <w:numFmt w:val="decimal"/>
      <w:lvlText w:val="%4."/>
      <w:lvlJc w:val="left"/>
      <w:pPr>
        <w:ind w:left="2452" w:hanging="360"/>
      </w:pPr>
    </w:lvl>
    <w:lvl w:ilvl="4">
      <w:start w:val="1"/>
      <w:numFmt w:val="lowerLetter"/>
      <w:lvlText w:val="%5."/>
      <w:lvlJc w:val="left"/>
      <w:pPr>
        <w:ind w:left="3172" w:hanging="360"/>
      </w:pPr>
    </w:lvl>
    <w:lvl w:ilvl="5">
      <w:start w:val="1"/>
      <w:numFmt w:val="lowerRoman"/>
      <w:lvlText w:val="%6."/>
      <w:lvlJc w:val="right"/>
      <w:pPr>
        <w:ind w:left="3892" w:hanging="180"/>
      </w:pPr>
    </w:lvl>
    <w:lvl w:ilvl="6">
      <w:start w:val="1"/>
      <w:numFmt w:val="decimal"/>
      <w:lvlText w:val="%7."/>
      <w:lvlJc w:val="left"/>
      <w:pPr>
        <w:ind w:left="4612" w:hanging="360"/>
      </w:pPr>
    </w:lvl>
    <w:lvl w:ilvl="7">
      <w:start w:val="1"/>
      <w:numFmt w:val="lowerLetter"/>
      <w:lvlText w:val="%8."/>
      <w:lvlJc w:val="left"/>
      <w:pPr>
        <w:ind w:left="5332" w:hanging="360"/>
      </w:pPr>
    </w:lvl>
    <w:lvl w:ilvl="8">
      <w:start w:val="1"/>
      <w:numFmt w:val="lowerRoman"/>
      <w:lvlText w:val="%9."/>
      <w:lvlJc w:val="right"/>
      <w:pPr>
        <w:ind w:left="6052" w:hanging="180"/>
      </w:pPr>
    </w:lvl>
  </w:abstractNum>
  <w:abstractNum w:abstractNumId="2" w15:restartNumberingAfterBreak="0">
    <w:nsid w:val="324C5CAC"/>
    <w:multiLevelType w:val="multilevel"/>
    <w:tmpl w:val="DD9AF20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18E09B3"/>
    <w:multiLevelType w:val="multilevel"/>
    <w:tmpl w:val="9E28FD1A"/>
    <w:lvl w:ilvl="0">
      <w:start w:val="1"/>
      <w:numFmt w:val="decimal"/>
      <w:lvlText w:val="%1."/>
      <w:lvlJc w:val="left"/>
      <w:pPr>
        <w:ind w:left="-65" w:hanging="360"/>
      </w:pPr>
      <w:rPr>
        <w:rFonts w:ascii="Times New Roman" w:eastAsia="TimesNewRomanPSMT" w:hAnsi="Times New Roman" w:cs="Times New Roman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655669F5"/>
    <w:multiLevelType w:val="multilevel"/>
    <w:tmpl w:val="7074B62C"/>
    <w:styleLink w:val="WWNum1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1.%2.%3."/>
      <w:lvlJc w:val="right"/>
      <w:pPr>
        <w:ind w:left="1374" w:hanging="180"/>
      </w:pPr>
    </w:lvl>
    <w:lvl w:ilvl="3">
      <w:start w:val="1"/>
      <w:numFmt w:val="decimal"/>
      <w:lvlText w:val="%1.%2.%3.%4."/>
      <w:lvlJc w:val="left"/>
      <w:pPr>
        <w:ind w:left="2094" w:hanging="360"/>
      </w:pPr>
    </w:lvl>
    <w:lvl w:ilvl="4">
      <w:start w:val="1"/>
      <w:numFmt w:val="lowerLetter"/>
      <w:lvlText w:val="%1.%2.%3.%4.%5."/>
      <w:lvlJc w:val="left"/>
      <w:pPr>
        <w:ind w:left="2814" w:hanging="360"/>
      </w:pPr>
    </w:lvl>
    <w:lvl w:ilvl="5">
      <w:start w:val="1"/>
      <w:numFmt w:val="lowerRoman"/>
      <w:lvlText w:val="%1.%2.%3.%4.%5.%6."/>
      <w:lvlJc w:val="right"/>
      <w:pPr>
        <w:ind w:left="3534" w:hanging="180"/>
      </w:pPr>
    </w:lvl>
    <w:lvl w:ilvl="6">
      <w:start w:val="1"/>
      <w:numFmt w:val="decimal"/>
      <w:lvlText w:val="%1.%2.%3.%4.%5.%6.%7."/>
      <w:lvlJc w:val="left"/>
      <w:pPr>
        <w:ind w:left="4254" w:hanging="360"/>
      </w:pPr>
    </w:lvl>
    <w:lvl w:ilvl="7">
      <w:start w:val="1"/>
      <w:numFmt w:val="lowerLetter"/>
      <w:lvlText w:val="%1.%2.%3.%4.%5.%6.%7.%8."/>
      <w:lvlJc w:val="left"/>
      <w:pPr>
        <w:ind w:left="4974" w:hanging="360"/>
      </w:pPr>
    </w:lvl>
    <w:lvl w:ilvl="8">
      <w:start w:val="1"/>
      <w:numFmt w:val="lowerRoman"/>
      <w:lvlText w:val="%1.%2.%3.%4.%5.%6.%7.%8.%9."/>
      <w:lvlJc w:val="right"/>
      <w:pPr>
        <w:ind w:left="569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547A"/>
    <w:rsid w:val="00B9547A"/>
    <w:rsid w:val="00E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1F45"/>
  <w15:docId w15:val="{F2D01396-2D66-447C-99E8-B4B1CE70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Piotr Rafiński</cp:lastModifiedBy>
  <cp:revision>2</cp:revision>
  <cp:lastPrinted>2021-01-20T07:46:00Z</cp:lastPrinted>
  <dcterms:created xsi:type="dcterms:W3CDTF">2022-02-04T09:12:00Z</dcterms:created>
  <dcterms:modified xsi:type="dcterms:W3CDTF">2022-02-04T09:12:00Z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