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2C" w:rsidRDefault="0099202C" w:rsidP="00992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202C" w:rsidRPr="00D205BC" w:rsidRDefault="0099202C" w:rsidP="009920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4ECE" w:rsidRPr="00D205BC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5BC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D040B8" w:rsidRPr="00D205BC">
        <w:rPr>
          <w:rFonts w:ascii="Times New Roman" w:hAnsi="Times New Roman" w:cs="Times New Roman"/>
          <w:b/>
          <w:bCs/>
          <w:sz w:val="28"/>
          <w:szCs w:val="28"/>
        </w:rPr>
        <w:t>chwała</w:t>
      </w:r>
      <w:r w:rsidRPr="00D205BC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="00D040B8" w:rsidRPr="00D205B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D20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002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D205B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45002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D205BC"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3E5780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814ECE" w:rsidRPr="00D205BC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5B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D040B8" w:rsidRPr="00D205BC">
        <w:rPr>
          <w:rFonts w:ascii="Times New Roman" w:hAnsi="Times New Roman" w:cs="Times New Roman"/>
          <w:b/>
          <w:bCs/>
          <w:sz w:val="28"/>
          <w:szCs w:val="28"/>
        </w:rPr>
        <w:t>ady</w:t>
      </w:r>
      <w:r w:rsidRPr="00D20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1B18" w:rsidRPr="00D205BC">
        <w:rPr>
          <w:rFonts w:ascii="Times New Roman" w:hAnsi="Times New Roman" w:cs="Times New Roman"/>
          <w:b/>
          <w:bCs/>
          <w:sz w:val="28"/>
          <w:szCs w:val="28"/>
        </w:rPr>
        <w:t>Miejskiej w Sokołowie Małopolskim</w:t>
      </w:r>
    </w:p>
    <w:p w:rsidR="00814ECE" w:rsidRPr="00D205BC" w:rsidRDefault="00E45002" w:rsidP="00B27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 dnia 29 stycznia </w:t>
      </w:r>
      <w:r w:rsidR="00814ECE" w:rsidRPr="00D205BC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3E578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14ECE" w:rsidRPr="00D205BC">
        <w:rPr>
          <w:rFonts w:ascii="Times New Roman" w:hAnsi="Times New Roman" w:cs="Times New Roman"/>
          <w:b/>
          <w:bCs/>
          <w:sz w:val="28"/>
          <w:szCs w:val="28"/>
        </w:rPr>
        <w:t> r.</w:t>
      </w:r>
    </w:p>
    <w:p w:rsidR="00814ECE" w:rsidRPr="00D205BC" w:rsidRDefault="00814ECE" w:rsidP="00476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CE" w:rsidRPr="00D205BC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5BC">
        <w:rPr>
          <w:rFonts w:ascii="Times New Roman" w:hAnsi="Times New Roman" w:cs="Times New Roman"/>
          <w:b/>
          <w:bCs/>
          <w:sz w:val="28"/>
          <w:szCs w:val="28"/>
        </w:rPr>
        <w:t>w sprawie przystąpienia do sporządzenia</w:t>
      </w:r>
      <w:r w:rsidR="00461F02" w:rsidRPr="00D205BC">
        <w:rPr>
          <w:rFonts w:ascii="Times New Roman" w:hAnsi="Times New Roman" w:cs="Times New Roman"/>
          <w:b/>
          <w:bCs/>
          <w:sz w:val="28"/>
          <w:szCs w:val="28"/>
        </w:rPr>
        <w:t xml:space="preserve"> I zmiany</w:t>
      </w:r>
    </w:p>
    <w:p w:rsidR="0099202C" w:rsidRPr="00D205BC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5BC">
        <w:rPr>
          <w:rFonts w:ascii="Times New Roman" w:hAnsi="Times New Roman" w:cs="Times New Roman"/>
          <w:b/>
          <w:bCs/>
          <w:sz w:val="28"/>
          <w:szCs w:val="28"/>
        </w:rPr>
        <w:t>miejscowego planu zagospodarowania przestrzennego</w:t>
      </w:r>
      <w:r w:rsidR="00461F02" w:rsidRPr="00D205BC">
        <w:rPr>
          <w:rFonts w:ascii="Times New Roman" w:hAnsi="Times New Roman" w:cs="Times New Roman"/>
          <w:b/>
          <w:bCs/>
          <w:sz w:val="28"/>
          <w:szCs w:val="28"/>
        </w:rPr>
        <w:t xml:space="preserve"> teren</w:t>
      </w:r>
      <w:r w:rsidR="001E1B18" w:rsidRPr="00D205BC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461F02" w:rsidRPr="00D20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1B18" w:rsidRPr="00D205BC">
        <w:rPr>
          <w:rFonts w:ascii="Times New Roman" w:hAnsi="Times New Roman" w:cs="Times New Roman"/>
          <w:b/>
          <w:bCs/>
          <w:sz w:val="28"/>
          <w:szCs w:val="28"/>
        </w:rPr>
        <w:t>produkcyjno-składowo-usługowego w Sokołowie Małopolskim –</w:t>
      </w:r>
      <w:r w:rsidR="00243472">
        <w:rPr>
          <w:rFonts w:ascii="Times New Roman" w:hAnsi="Times New Roman" w:cs="Times New Roman"/>
          <w:b/>
          <w:bCs/>
          <w:sz w:val="28"/>
          <w:szCs w:val="28"/>
        </w:rPr>
        <w:t xml:space="preserve"> część 2</w:t>
      </w:r>
      <w:r w:rsidR="00987B4C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814ECE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4ECE" w:rsidRPr="0047695F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4ECE" w:rsidRPr="00D205BC" w:rsidRDefault="00814ECE" w:rsidP="0099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>Działając na podstawie art. 18 ust. 2 pkt </w:t>
      </w:r>
      <w:r w:rsidR="0099202C" w:rsidRPr="00D205BC">
        <w:rPr>
          <w:rFonts w:ascii="Times New Roman" w:hAnsi="Times New Roman" w:cs="Times New Roman"/>
          <w:sz w:val="24"/>
          <w:szCs w:val="24"/>
        </w:rPr>
        <w:t xml:space="preserve">5 i </w:t>
      </w:r>
      <w:r w:rsidRPr="00D205BC">
        <w:rPr>
          <w:rFonts w:ascii="Times New Roman" w:hAnsi="Times New Roman" w:cs="Times New Roman"/>
          <w:sz w:val="24"/>
          <w:szCs w:val="24"/>
        </w:rPr>
        <w:t>15 ustawy z dnia 8 marca 1990 r. o samorządzie gminnym (</w:t>
      </w:r>
      <w:r w:rsidR="0099202C" w:rsidRPr="00D205BC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Pr="00D205BC">
        <w:rPr>
          <w:rFonts w:ascii="Times New Roman" w:hAnsi="Times New Roman" w:cs="Times New Roman"/>
          <w:sz w:val="24"/>
          <w:szCs w:val="24"/>
        </w:rPr>
        <w:t>Dz. U. z 201</w:t>
      </w:r>
      <w:r w:rsidR="007F3802">
        <w:rPr>
          <w:rFonts w:ascii="Times New Roman" w:hAnsi="Times New Roman" w:cs="Times New Roman"/>
          <w:sz w:val="24"/>
          <w:szCs w:val="24"/>
        </w:rPr>
        <w:t>8</w:t>
      </w:r>
      <w:r w:rsidRPr="00D205BC">
        <w:rPr>
          <w:rFonts w:ascii="Times New Roman" w:hAnsi="Times New Roman" w:cs="Times New Roman"/>
          <w:sz w:val="24"/>
          <w:szCs w:val="24"/>
        </w:rPr>
        <w:t xml:space="preserve"> r., poz. </w:t>
      </w:r>
      <w:r w:rsidR="007F3802">
        <w:rPr>
          <w:rFonts w:ascii="Times New Roman" w:hAnsi="Times New Roman" w:cs="Times New Roman"/>
          <w:sz w:val="24"/>
          <w:szCs w:val="24"/>
        </w:rPr>
        <w:t>994</w:t>
      </w:r>
      <w:r w:rsidRPr="00D205BC">
        <w:rPr>
          <w:rFonts w:ascii="Times New Roman" w:hAnsi="Times New Roman" w:cs="Times New Roman"/>
          <w:sz w:val="24"/>
          <w:szCs w:val="24"/>
        </w:rPr>
        <w:t>) oraz art. 14 ust. 1</w:t>
      </w:r>
      <w:r w:rsidR="0099202C" w:rsidRPr="00D205BC">
        <w:rPr>
          <w:rFonts w:ascii="Times New Roman" w:hAnsi="Times New Roman" w:cs="Times New Roman"/>
          <w:sz w:val="24"/>
          <w:szCs w:val="24"/>
        </w:rPr>
        <w:t xml:space="preserve"> i </w:t>
      </w:r>
      <w:r w:rsidRPr="00D205BC">
        <w:rPr>
          <w:rFonts w:ascii="Times New Roman" w:hAnsi="Times New Roman" w:cs="Times New Roman"/>
          <w:sz w:val="24"/>
          <w:szCs w:val="24"/>
        </w:rPr>
        <w:t>2</w:t>
      </w:r>
      <w:r w:rsidR="00461F02" w:rsidRPr="00D205BC">
        <w:rPr>
          <w:rFonts w:ascii="Times New Roman" w:hAnsi="Times New Roman" w:cs="Times New Roman"/>
          <w:sz w:val="24"/>
          <w:szCs w:val="24"/>
        </w:rPr>
        <w:t xml:space="preserve"> oraz art. 27</w:t>
      </w:r>
      <w:r w:rsidRPr="00D205BC">
        <w:rPr>
          <w:rFonts w:ascii="Times New Roman" w:hAnsi="Times New Roman" w:cs="Times New Roman"/>
          <w:sz w:val="24"/>
          <w:szCs w:val="24"/>
        </w:rPr>
        <w:t xml:space="preserve"> ustawy z</w:t>
      </w:r>
      <w:r w:rsidR="002265B4" w:rsidRPr="00D205BC">
        <w:rPr>
          <w:rFonts w:ascii="Times New Roman" w:hAnsi="Times New Roman" w:cs="Times New Roman"/>
          <w:sz w:val="24"/>
          <w:szCs w:val="24"/>
        </w:rPr>
        <w:t> </w:t>
      </w:r>
      <w:r w:rsidRPr="00D205BC">
        <w:rPr>
          <w:rFonts w:ascii="Times New Roman" w:hAnsi="Times New Roman" w:cs="Times New Roman"/>
          <w:sz w:val="24"/>
          <w:szCs w:val="24"/>
        </w:rPr>
        <w:t>dnia</w:t>
      </w:r>
      <w:r w:rsidR="0099202C" w:rsidRPr="00D205BC">
        <w:rPr>
          <w:rFonts w:ascii="Times New Roman" w:hAnsi="Times New Roman" w:cs="Times New Roman"/>
          <w:sz w:val="24"/>
          <w:szCs w:val="24"/>
        </w:rPr>
        <w:t xml:space="preserve"> </w:t>
      </w:r>
      <w:r w:rsidRPr="00D205BC">
        <w:rPr>
          <w:rFonts w:ascii="Times New Roman" w:hAnsi="Times New Roman" w:cs="Times New Roman"/>
          <w:sz w:val="24"/>
          <w:szCs w:val="24"/>
        </w:rPr>
        <w:t>27 marca 2003 r. o planowaniu i zagospodarowaniu przestrzennym (</w:t>
      </w:r>
      <w:r w:rsidR="0099202C" w:rsidRPr="00D205BC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Pr="00D205BC">
        <w:rPr>
          <w:rFonts w:ascii="Times New Roman" w:hAnsi="Times New Roman" w:cs="Times New Roman"/>
          <w:sz w:val="24"/>
          <w:szCs w:val="24"/>
        </w:rPr>
        <w:t>Dz. U z</w:t>
      </w:r>
      <w:r w:rsidR="002265B4" w:rsidRPr="00D205BC">
        <w:rPr>
          <w:rFonts w:ascii="Times New Roman" w:hAnsi="Times New Roman" w:cs="Times New Roman"/>
          <w:sz w:val="24"/>
          <w:szCs w:val="24"/>
        </w:rPr>
        <w:t> </w:t>
      </w:r>
      <w:r w:rsidRPr="00D205BC">
        <w:rPr>
          <w:rFonts w:ascii="Times New Roman" w:hAnsi="Times New Roman" w:cs="Times New Roman"/>
          <w:sz w:val="24"/>
          <w:szCs w:val="24"/>
        </w:rPr>
        <w:t>201</w:t>
      </w:r>
      <w:r w:rsidR="003301ED">
        <w:rPr>
          <w:rFonts w:ascii="Times New Roman" w:hAnsi="Times New Roman" w:cs="Times New Roman"/>
          <w:sz w:val="24"/>
          <w:szCs w:val="24"/>
        </w:rPr>
        <w:t>8</w:t>
      </w:r>
      <w:r w:rsidRPr="00D205BC">
        <w:rPr>
          <w:rFonts w:ascii="Times New Roman" w:hAnsi="Times New Roman" w:cs="Times New Roman"/>
          <w:sz w:val="24"/>
          <w:szCs w:val="24"/>
        </w:rPr>
        <w:t> r. poz. </w:t>
      </w:r>
      <w:r w:rsidR="003301ED">
        <w:rPr>
          <w:rFonts w:ascii="Times New Roman" w:hAnsi="Times New Roman" w:cs="Times New Roman"/>
          <w:sz w:val="24"/>
          <w:szCs w:val="24"/>
        </w:rPr>
        <w:t>1945</w:t>
      </w:r>
      <w:r w:rsidRPr="00D205BC">
        <w:rPr>
          <w:rFonts w:ascii="Times New Roman" w:hAnsi="Times New Roman" w:cs="Times New Roman"/>
          <w:sz w:val="24"/>
          <w:szCs w:val="24"/>
        </w:rPr>
        <w:t>)</w:t>
      </w:r>
    </w:p>
    <w:p w:rsidR="00814ECE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65B4" w:rsidRDefault="002265B4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ECE" w:rsidRPr="0047695F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95F">
        <w:rPr>
          <w:rFonts w:ascii="Times New Roman" w:hAnsi="Times New Roman" w:cs="Times New Roman"/>
          <w:b/>
          <w:bCs/>
          <w:sz w:val="24"/>
          <w:szCs w:val="24"/>
        </w:rPr>
        <w:t xml:space="preserve">Rada </w:t>
      </w:r>
      <w:r w:rsidR="00F94FE9">
        <w:rPr>
          <w:rFonts w:ascii="Times New Roman" w:hAnsi="Times New Roman" w:cs="Times New Roman"/>
          <w:b/>
          <w:bCs/>
          <w:sz w:val="24"/>
          <w:szCs w:val="24"/>
        </w:rPr>
        <w:t>Miejska w Sokołowie Małopolskim</w:t>
      </w:r>
    </w:p>
    <w:p w:rsidR="00814ECE" w:rsidRPr="0047695F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95F">
        <w:rPr>
          <w:rFonts w:ascii="Times New Roman" w:hAnsi="Times New Roman" w:cs="Times New Roman"/>
          <w:b/>
          <w:bCs/>
          <w:sz w:val="24"/>
          <w:szCs w:val="24"/>
        </w:rPr>
        <w:t>uchwala co następuje</w:t>
      </w:r>
      <w:r w:rsidR="00F94F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4ECE" w:rsidRDefault="00814ECE" w:rsidP="004769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65B4" w:rsidRDefault="002265B4" w:rsidP="004769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4ECE" w:rsidRDefault="00814ECE" w:rsidP="00476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>§ 1</w:t>
      </w:r>
    </w:p>
    <w:p w:rsidR="00DF0423" w:rsidRPr="00D205BC" w:rsidRDefault="00DF0423" w:rsidP="00476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ECE" w:rsidRPr="00D205BC" w:rsidRDefault="00814ECE" w:rsidP="002265B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 xml:space="preserve">Przystępuje się do sporządzenia </w:t>
      </w:r>
      <w:r w:rsidR="00B43326" w:rsidRPr="00D205BC">
        <w:rPr>
          <w:rFonts w:ascii="Times New Roman" w:hAnsi="Times New Roman" w:cs="Times New Roman"/>
          <w:sz w:val="24"/>
          <w:szCs w:val="24"/>
        </w:rPr>
        <w:t xml:space="preserve">I </w:t>
      </w:r>
      <w:r w:rsidR="00461F02" w:rsidRPr="00D205BC">
        <w:rPr>
          <w:rFonts w:ascii="Times New Roman" w:hAnsi="Times New Roman" w:cs="Times New Roman"/>
          <w:sz w:val="24"/>
          <w:szCs w:val="24"/>
        </w:rPr>
        <w:t xml:space="preserve">zmiany </w:t>
      </w:r>
      <w:r w:rsidRPr="00D205BC">
        <w:rPr>
          <w:rFonts w:ascii="Times New Roman" w:hAnsi="Times New Roman" w:cs="Times New Roman"/>
          <w:sz w:val="24"/>
          <w:szCs w:val="24"/>
        </w:rPr>
        <w:t xml:space="preserve">miejscowego planu zagospodarowania przestrzennego </w:t>
      </w:r>
      <w:r w:rsidR="00461F02" w:rsidRPr="00D205BC">
        <w:rPr>
          <w:rFonts w:ascii="Times New Roman" w:hAnsi="Times New Roman" w:cs="Times New Roman"/>
          <w:bCs/>
          <w:sz w:val="24"/>
          <w:szCs w:val="24"/>
        </w:rPr>
        <w:t>teren</w:t>
      </w:r>
      <w:r w:rsidR="00F94FE9" w:rsidRPr="00D205BC">
        <w:rPr>
          <w:rFonts w:ascii="Times New Roman" w:hAnsi="Times New Roman" w:cs="Times New Roman"/>
          <w:bCs/>
          <w:sz w:val="24"/>
          <w:szCs w:val="24"/>
        </w:rPr>
        <w:t>u</w:t>
      </w:r>
      <w:r w:rsidR="00461F02" w:rsidRPr="00D205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4FE9" w:rsidRPr="00D205BC">
        <w:rPr>
          <w:rFonts w:ascii="Times New Roman" w:hAnsi="Times New Roman" w:cs="Times New Roman"/>
          <w:bCs/>
          <w:sz w:val="24"/>
          <w:szCs w:val="24"/>
        </w:rPr>
        <w:t>produkcyjno-składowo-usługowego w</w:t>
      </w:r>
      <w:r w:rsidR="00F0574E">
        <w:rPr>
          <w:rFonts w:ascii="Times New Roman" w:hAnsi="Times New Roman" w:cs="Times New Roman"/>
          <w:bCs/>
          <w:sz w:val="24"/>
          <w:szCs w:val="24"/>
        </w:rPr>
        <w:t xml:space="preserve"> Sokołowie Małopolskim – część 2</w:t>
      </w:r>
      <w:r w:rsidR="00461F02" w:rsidRPr="00D205BC">
        <w:rPr>
          <w:rFonts w:ascii="Times New Roman" w:hAnsi="Times New Roman" w:cs="Times New Roman"/>
          <w:bCs/>
          <w:sz w:val="24"/>
          <w:szCs w:val="24"/>
        </w:rPr>
        <w:t xml:space="preserve">, uchwalonego uchwałą 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F94FE9" w:rsidRPr="00D205BC">
        <w:rPr>
          <w:rFonts w:ascii="Times New Roman" w:hAnsi="Times New Roman" w:cs="Times New Roman"/>
          <w:bCs/>
          <w:sz w:val="24"/>
          <w:szCs w:val="24"/>
        </w:rPr>
        <w:t>XLV</w:t>
      </w:r>
      <w:r w:rsidR="00F0574E">
        <w:rPr>
          <w:rFonts w:ascii="Times New Roman" w:hAnsi="Times New Roman" w:cs="Times New Roman"/>
          <w:bCs/>
          <w:sz w:val="24"/>
          <w:szCs w:val="24"/>
        </w:rPr>
        <w:t>I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>/</w:t>
      </w:r>
      <w:r w:rsidR="00F0574E">
        <w:rPr>
          <w:rFonts w:ascii="Times New Roman" w:hAnsi="Times New Roman" w:cs="Times New Roman"/>
          <w:bCs/>
          <w:sz w:val="24"/>
          <w:szCs w:val="24"/>
        </w:rPr>
        <w:t>466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>/201</w:t>
      </w:r>
      <w:r w:rsidR="00F94FE9" w:rsidRPr="00D205BC">
        <w:rPr>
          <w:rFonts w:ascii="Times New Roman" w:hAnsi="Times New Roman" w:cs="Times New Roman"/>
          <w:bCs/>
          <w:sz w:val="24"/>
          <w:szCs w:val="24"/>
        </w:rPr>
        <w:t>4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 xml:space="preserve"> Rady </w:t>
      </w:r>
      <w:r w:rsidR="00F94FE9" w:rsidRPr="00D205BC">
        <w:rPr>
          <w:rFonts w:ascii="Times New Roman" w:hAnsi="Times New Roman" w:cs="Times New Roman"/>
          <w:bCs/>
          <w:sz w:val="24"/>
          <w:szCs w:val="24"/>
        </w:rPr>
        <w:t>Miejskiej w Sokołowie Małopolskim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F0574E">
        <w:rPr>
          <w:rFonts w:ascii="Times New Roman" w:hAnsi="Times New Roman" w:cs="Times New Roman"/>
          <w:bCs/>
          <w:sz w:val="24"/>
          <w:szCs w:val="24"/>
        </w:rPr>
        <w:t>22 października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F94FE9" w:rsidRPr="00D205BC">
        <w:rPr>
          <w:rFonts w:ascii="Times New Roman" w:hAnsi="Times New Roman" w:cs="Times New Roman"/>
          <w:bCs/>
          <w:sz w:val="24"/>
          <w:szCs w:val="24"/>
        </w:rPr>
        <w:t>4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 xml:space="preserve"> r., ogłoszoną w Dzienniku Urzędowym Województwa Podkarpackiego z dnia </w:t>
      </w:r>
      <w:r w:rsidR="00F94FE9" w:rsidRPr="00D205BC">
        <w:rPr>
          <w:rFonts w:ascii="Times New Roman" w:hAnsi="Times New Roman" w:cs="Times New Roman"/>
          <w:bCs/>
          <w:sz w:val="24"/>
          <w:szCs w:val="24"/>
        </w:rPr>
        <w:t>2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4FE9" w:rsidRPr="00D205BC">
        <w:rPr>
          <w:rFonts w:ascii="Times New Roman" w:hAnsi="Times New Roman" w:cs="Times New Roman"/>
          <w:bCs/>
          <w:sz w:val="24"/>
          <w:szCs w:val="24"/>
        </w:rPr>
        <w:t>grudnia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F94FE9" w:rsidRPr="00D205BC">
        <w:rPr>
          <w:rFonts w:ascii="Times New Roman" w:hAnsi="Times New Roman" w:cs="Times New Roman"/>
          <w:bCs/>
          <w:sz w:val="24"/>
          <w:szCs w:val="24"/>
        </w:rPr>
        <w:t>4</w:t>
      </w:r>
      <w:r w:rsidR="00B3177A" w:rsidRPr="00D205BC">
        <w:rPr>
          <w:rFonts w:ascii="Times New Roman" w:hAnsi="Times New Roman" w:cs="Times New Roman"/>
          <w:bCs/>
          <w:sz w:val="24"/>
          <w:szCs w:val="24"/>
        </w:rPr>
        <w:t> r., Poz.</w:t>
      </w:r>
      <w:r w:rsidR="00F23A5F">
        <w:rPr>
          <w:rFonts w:ascii="Times New Roman" w:hAnsi="Times New Roman" w:cs="Times New Roman"/>
          <w:bCs/>
          <w:sz w:val="24"/>
          <w:szCs w:val="24"/>
        </w:rPr>
        <w:t> 3239</w:t>
      </w:r>
      <w:r w:rsidRPr="00D205BC">
        <w:rPr>
          <w:rFonts w:ascii="Times New Roman" w:hAnsi="Times New Roman" w:cs="Times New Roman"/>
          <w:sz w:val="24"/>
          <w:szCs w:val="24"/>
        </w:rPr>
        <w:t>.</w:t>
      </w:r>
    </w:p>
    <w:p w:rsidR="007651CA" w:rsidRPr="00D205BC" w:rsidRDefault="007651CA" w:rsidP="002265B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>Przedmiotem zmiany planu będzie korekt</w:t>
      </w:r>
      <w:r w:rsidR="00F77554" w:rsidRPr="00D205BC">
        <w:rPr>
          <w:rFonts w:ascii="Times New Roman" w:hAnsi="Times New Roman" w:cs="Times New Roman"/>
          <w:sz w:val="24"/>
          <w:szCs w:val="24"/>
        </w:rPr>
        <w:t>a</w:t>
      </w:r>
      <w:r w:rsidR="00E77480" w:rsidRPr="00D205BC">
        <w:rPr>
          <w:rFonts w:ascii="Times New Roman" w:hAnsi="Times New Roman" w:cs="Times New Roman"/>
          <w:sz w:val="24"/>
          <w:szCs w:val="24"/>
        </w:rPr>
        <w:t xml:space="preserve"> ustaleń w granicach jego obowiązywania</w:t>
      </w:r>
      <w:r w:rsidR="00F94FE9" w:rsidRPr="00D205BC">
        <w:rPr>
          <w:rFonts w:ascii="Times New Roman" w:hAnsi="Times New Roman" w:cs="Times New Roman"/>
          <w:sz w:val="24"/>
          <w:szCs w:val="24"/>
        </w:rPr>
        <w:t xml:space="preserve">, </w:t>
      </w:r>
      <w:r w:rsidR="00E77480" w:rsidRPr="00D205BC">
        <w:rPr>
          <w:rFonts w:ascii="Times New Roman" w:hAnsi="Times New Roman" w:cs="Times New Roman"/>
          <w:sz w:val="24"/>
          <w:szCs w:val="24"/>
        </w:rPr>
        <w:t>w</w:t>
      </w:r>
      <w:r w:rsidR="00373116">
        <w:rPr>
          <w:rFonts w:ascii="Times New Roman" w:hAnsi="Times New Roman" w:cs="Times New Roman"/>
          <w:sz w:val="24"/>
          <w:szCs w:val="24"/>
        </w:rPr>
        <w:t> </w:t>
      </w:r>
      <w:r w:rsidR="00E77480" w:rsidRPr="00D205BC">
        <w:rPr>
          <w:rFonts w:ascii="Times New Roman" w:hAnsi="Times New Roman" w:cs="Times New Roman"/>
          <w:sz w:val="24"/>
          <w:szCs w:val="24"/>
        </w:rPr>
        <w:t xml:space="preserve">zakresie </w:t>
      </w:r>
      <w:r w:rsidR="00DB13AA" w:rsidRPr="00D205BC">
        <w:rPr>
          <w:rFonts w:ascii="Times New Roman" w:hAnsi="Times New Roman" w:cs="Times New Roman"/>
          <w:sz w:val="24"/>
          <w:szCs w:val="24"/>
        </w:rPr>
        <w:t xml:space="preserve">ograniczenia </w:t>
      </w:r>
      <w:r w:rsidR="002265B4" w:rsidRPr="00D205BC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E77480" w:rsidRPr="00D205BC">
        <w:rPr>
          <w:rFonts w:ascii="Times New Roman" w:hAnsi="Times New Roman" w:cs="Times New Roman"/>
          <w:sz w:val="24"/>
          <w:szCs w:val="24"/>
        </w:rPr>
        <w:t xml:space="preserve">lokalizacji </w:t>
      </w:r>
      <w:r w:rsidR="00F94FE9" w:rsidRPr="00D205BC">
        <w:rPr>
          <w:rFonts w:ascii="Times New Roman" w:hAnsi="Times New Roman" w:cs="Times New Roman"/>
          <w:sz w:val="24"/>
          <w:szCs w:val="24"/>
        </w:rPr>
        <w:t xml:space="preserve">przedsięwzięć </w:t>
      </w:r>
      <w:r w:rsidR="002265B4" w:rsidRPr="00D205BC">
        <w:rPr>
          <w:rFonts w:ascii="Times New Roman" w:hAnsi="Times New Roman" w:cs="Times New Roman"/>
          <w:sz w:val="24"/>
          <w:szCs w:val="24"/>
        </w:rPr>
        <w:t>powodujących uciążliwości zapachowe</w:t>
      </w:r>
      <w:r w:rsidR="00B14D18" w:rsidRPr="00D205BC">
        <w:rPr>
          <w:rFonts w:ascii="Times New Roman" w:hAnsi="Times New Roman" w:cs="Times New Roman"/>
          <w:sz w:val="24"/>
          <w:szCs w:val="24"/>
        </w:rPr>
        <w:t>.</w:t>
      </w:r>
    </w:p>
    <w:p w:rsidR="00814ECE" w:rsidRPr="00D205BC" w:rsidRDefault="00814ECE" w:rsidP="002265B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 xml:space="preserve">Granice </w:t>
      </w:r>
      <w:r w:rsidR="00C10144" w:rsidRPr="00D205BC">
        <w:rPr>
          <w:rFonts w:ascii="Times New Roman" w:hAnsi="Times New Roman" w:cs="Times New Roman"/>
          <w:sz w:val="24"/>
          <w:szCs w:val="24"/>
        </w:rPr>
        <w:t>obszaru</w:t>
      </w:r>
      <w:r w:rsidRPr="00D205BC">
        <w:rPr>
          <w:rFonts w:ascii="Times New Roman" w:hAnsi="Times New Roman" w:cs="Times New Roman"/>
          <w:sz w:val="24"/>
          <w:szCs w:val="24"/>
        </w:rPr>
        <w:t xml:space="preserve"> objęt</w:t>
      </w:r>
      <w:r w:rsidR="0099202C" w:rsidRPr="00D205BC">
        <w:rPr>
          <w:rFonts w:ascii="Times New Roman" w:hAnsi="Times New Roman" w:cs="Times New Roman"/>
          <w:sz w:val="24"/>
          <w:szCs w:val="24"/>
        </w:rPr>
        <w:t>ego</w:t>
      </w:r>
      <w:r w:rsidRPr="00D205BC">
        <w:rPr>
          <w:rFonts w:ascii="Times New Roman" w:hAnsi="Times New Roman" w:cs="Times New Roman"/>
          <w:sz w:val="24"/>
          <w:szCs w:val="24"/>
        </w:rPr>
        <w:t xml:space="preserve"> </w:t>
      </w:r>
      <w:r w:rsidR="00B3177A" w:rsidRPr="00D205BC">
        <w:rPr>
          <w:rFonts w:ascii="Times New Roman" w:hAnsi="Times New Roman" w:cs="Times New Roman"/>
          <w:sz w:val="24"/>
          <w:szCs w:val="24"/>
        </w:rPr>
        <w:t xml:space="preserve">zmianą </w:t>
      </w:r>
      <w:r w:rsidRPr="00D205BC">
        <w:rPr>
          <w:rFonts w:ascii="Times New Roman" w:hAnsi="Times New Roman" w:cs="Times New Roman"/>
          <w:sz w:val="24"/>
          <w:szCs w:val="24"/>
        </w:rPr>
        <w:t>plan</w:t>
      </w:r>
      <w:r w:rsidR="00B3177A" w:rsidRPr="00D205BC">
        <w:rPr>
          <w:rFonts w:ascii="Times New Roman" w:hAnsi="Times New Roman" w:cs="Times New Roman"/>
          <w:sz w:val="24"/>
          <w:szCs w:val="24"/>
        </w:rPr>
        <w:t>u</w:t>
      </w:r>
      <w:r w:rsidR="007651CA" w:rsidRPr="00D205BC">
        <w:rPr>
          <w:rFonts w:ascii="Times New Roman" w:hAnsi="Times New Roman" w:cs="Times New Roman"/>
          <w:sz w:val="24"/>
          <w:szCs w:val="24"/>
        </w:rPr>
        <w:t>,</w:t>
      </w:r>
      <w:r w:rsidRPr="00D205BC">
        <w:rPr>
          <w:rFonts w:ascii="Times New Roman" w:hAnsi="Times New Roman" w:cs="Times New Roman"/>
          <w:sz w:val="24"/>
          <w:szCs w:val="24"/>
        </w:rPr>
        <w:t xml:space="preserve"> oznaczono na załączniku graficznym do niniejszej uchwały</w:t>
      </w:r>
      <w:r w:rsidR="00B3177A" w:rsidRPr="00D205BC">
        <w:rPr>
          <w:rFonts w:ascii="Times New Roman" w:hAnsi="Times New Roman" w:cs="Times New Roman"/>
          <w:sz w:val="24"/>
          <w:szCs w:val="24"/>
        </w:rPr>
        <w:t xml:space="preserve">, sporządzonym na kopi </w:t>
      </w:r>
      <w:r w:rsidR="00233720" w:rsidRPr="00D205BC">
        <w:rPr>
          <w:rFonts w:ascii="Times New Roman" w:hAnsi="Times New Roman" w:cs="Times New Roman"/>
          <w:sz w:val="24"/>
          <w:szCs w:val="24"/>
        </w:rPr>
        <w:t xml:space="preserve">rysunku </w:t>
      </w:r>
      <w:r w:rsidR="007651CA" w:rsidRPr="00D205BC">
        <w:rPr>
          <w:rFonts w:ascii="Times New Roman" w:hAnsi="Times New Roman" w:cs="Times New Roman"/>
          <w:sz w:val="24"/>
          <w:szCs w:val="24"/>
        </w:rPr>
        <w:t>obowiązującego planu</w:t>
      </w:r>
      <w:r w:rsidRPr="00D205BC">
        <w:rPr>
          <w:rFonts w:ascii="Times New Roman" w:hAnsi="Times New Roman" w:cs="Times New Roman"/>
          <w:sz w:val="24"/>
          <w:szCs w:val="24"/>
        </w:rPr>
        <w:t>.</w:t>
      </w:r>
    </w:p>
    <w:p w:rsidR="00814ECE" w:rsidRPr="00D205BC" w:rsidRDefault="00814ECE" w:rsidP="0022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ECE" w:rsidRDefault="00814ECE" w:rsidP="00F93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>§ </w:t>
      </w:r>
      <w:r w:rsidR="002265B4" w:rsidRPr="00D205BC">
        <w:rPr>
          <w:rFonts w:ascii="Times New Roman" w:hAnsi="Times New Roman" w:cs="Times New Roman"/>
          <w:sz w:val="24"/>
          <w:szCs w:val="24"/>
        </w:rPr>
        <w:t>2</w:t>
      </w:r>
    </w:p>
    <w:p w:rsidR="00DF0423" w:rsidRPr="00D205BC" w:rsidRDefault="00DF0423" w:rsidP="00F93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ECE" w:rsidRPr="00D205BC" w:rsidRDefault="00814ECE" w:rsidP="0099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2265B4" w:rsidRPr="00D205BC">
        <w:rPr>
          <w:rFonts w:ascii="Times New Roman" w:hAnsi="Times New Roman" w:cs="Times New Roman"/>
          <w:sz w:val="24"/>
          <w:szCs w:val="24"/>
        </w:rPr>
        <w:t>zleca</w:t>
      </w:r>
      <w:r w:rsidRPr="00D205BC">
        <w:rPr>
          <w:rFonts w:ascii="Times New Roman" w:hAnsi="Times New Roman" w:cs="Times New Roman"/>
          <w:sz w:val="24"/>
          <w:szCs w:val="24"/>
        </w:rPr>
        <w:t xml:space="preserve"> się </w:t>
      </w:r>
      <w:r w:rsidR="002265B4" w:rsidRPr="00D205BC">
        <w:rPr>
          <w:rFonts w:ascii="Times New Roman" w:hAnsi="Times New Roman" w:cs="Times New Roman"/>
          <w:sz w:val="24"/>
          <w:szCs w:val="24"/>
        </w:rPr>
        <w:t>Burmistrzowi Gminy i Miasta Sokołów Małopolski</w:t>
      </w:r>
      <w:r w:rsidRPr="00D205BC">
        <w:rPr>
          <w:rFonts w:ascii="Times New Roman" w:hAnsi="Times New Roman" w:cs="Times New Roman"/>
          <w:sz w:val="24"/>
          <w:szCs w:val="24"/>
        </w:rPr>
        <w:t>.</w:t>
      </w:r>
    </w:p>
    <w:p w:rsidR="00814ECE" w:rsidRPr="00D205BC" w:rsidRDefault="00814ECE" w:rsidP="00F93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ECE" w:rsidRDefault="00814ECE" w:rsidP="00F93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>§ </w:t>
      </w:r>
      <w:r w:rsidR="002265B4" w:rsidRPr="00D205BC">
        <w:rPr>
          <w:rFonts w:ascii="Times New Roman" w:hAnsi="Times New Roman" w:cs="Times New Roman"/>
          <w:sz w:val="24"/>
          <w:szCs w:val="24"/>
        </w:rPr>
        <w:t>3</w:t>
      </w:r>
    </w:p>
    <w:p w:rsidR="00DF0423" w:rsidRPr="00D205BC" w:rsidRDefault="00DF0423" w:rsidP="00F93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ECE" w:rsidRPr="00D205BC" w:rsidRDefault="00814ECE" w:rsidP="0099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14ECE" w:rsidRPr="00D205BC" w:rsidRDefault="00814ECE" w:rsidP="00476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ECE" w:rsidRPr="00D205BC" w:rsidRDefault="00814ECE" w:rsidP="0030643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2265B4" w:rsidRPr="00D205BC" w:rsidRDefault="002265B4" w:rsidP="0030643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814ECE" w:rsidRPr="00D205BC" w:rsidRDefault="00814ECE" w:rsidP="0030643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2265B4" w:rsidRPr="00D205BC" w:rsidRDefault="00814ECE" w:rsidP="007651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>Przewodniczący</w:t>
      </w:r>
    </w:p>
    <w:p w:rsidR="00814ECE" w:rsidRPr="00D205BC" w:rsidRDefault="007651CA" w:rsidP="007651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205BC">
        <w:rPr>
          <w:rFonts w:ascii="Times New Roman" w:hAnsi="Times New Roman" w:cs="Times New Roman"/>
          <w:sz w:val="24"/>
          <w:szCs w:val="24"/>
        </w:rPr>
        <w:t xml:space="preserve">Rady </w:t>
      </w:r>
      <w:r w:rsidR="002265B4" w:rsidRPr="00D205BC">
        <w:rPr>
          <w:rFonts w:ascii="Times New Roman" w:hAnsi="Times New Roman" w:cs="Times New Roman"/>
          <w:sz w:val="24"/>
          <w:szCs w:val="24"/>
        </w:rPr>
        <w:t>Miejskiej</w:t>
      </w:r>
    </w:p>
    <w:p w:rsidR="00814ECE" w:rsidRPr="00D205BC" w:rsidRDefault="00814ECE" w:rsidP="0030643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651CA" w:rsidRDefault="00F23A5F" w:rsidP="00F23A5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Henryk Kraska</w:t>
      </w:r>
    </w:p>
    <w:p w:rsidR="00981C03" w:rsidRDefault="00981C03" w:rsidP="0098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C03" w:rsidRDefault="00981C03" w:rsidP="0098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C03" w:rsidRDefault="00981C03" w:rsidP="0098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2D9" w:rsidRDefault="00F603C6" w:rsidP="000A6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EABC6FD" wp14:editId="0EFD950E">
            <wp:extent cx="6087305" cy="8609364"/>
            <wp:effectExtent l="0" t="0" r="8890" b="1270"/>
            <wp:docPr id="2" name="Obraz 2" descr="E:\SKMBT_C454e190201140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KMBT_C454e19020114040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443" cy="861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D9" w:rsidRPr="00D205BC" w:rsidRDefault="00B652D9" w:rsidP="00C53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52D9" w:rsidRPr="00D205BC" w:rsidSect="0048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916"/>
    <w:multiLevelType w:val="hybridMultilevel"/>
    <w:tmpl w:val="E01C4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6534E"/>
    <w:multiLevelType w:val="hybridMultilevel"/>
    <w:tmpl w:val="5F2C846A"/>
    <w:lvl w:ilvl="0" w:tplc="31E0DB8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F4221AD"/>
    <w:multiLevelType w:val="hybridMultilevel"/>
    <w:tmpl w:val="37E47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6908BE"/>
    <w:multiLevelType w:val="hybridMultilevel"/>
    <w:tmpl w:val="FF3E71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attachedTemplate r:id="rId1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41"/>
    <w:rsid w:val="00047889"/>
    <w:rsid w:val="00064B1D"/>
    <w:rsid w:val="00072626"/>
    <w:rsid w:val="00086BCA"/>
    <w:rsid w:val="000A69F8"/>
    <w:rsid w:val="000B0C9B"/>
    <w:rsid w:val="001075D3"/>
    <w:rsid w:val="00135A0B"/>
    <w:rsid w:val="00136260"/>
    <w:rsid w:val="001A40B6"/>
    <w:rsid w:val="001A6285"/>
    <w:rsid w:val="001E1B18"/>
    <w:rsid w:val="001F7989"/>
    <w:rsid w:val="00214902"/>
    <w:rsid w:val="002265B4"/>
    <w:rsid w:val="00227925"/>
    <w:rsid w:val="00233720"/>
    <w:rsid w:val="00243472"/>
    <w:rsid w:val="00245ED7"/>
    <w:rsid w:val="00306433"/>
    <w:rsid w:val="0031779D"/>
    <w:rsid w:val="003301ED"/>
    <w:rsid w:val="00373116"/>
    <w:rsid w:val="003E5780"/>
    <w:rsid w:val="00421A92"/>
    <w:rsid w:val="00461F02"/>
    <w:rsid w:val="0047695F"/>
    <w:rsid w:val="004877E2"/>
    <w:rsid w:val="0049254B"/>
    <w:rsid w:val="004C4408"/>
    <w:rsid w:val="004E6385"/>
    <w:rsid w:val="00506DE4"/>
    <w:rsid w:val="005C3B4F"/>
    <w:rsid w:val="005D7EE8"/>
    <w:rsid w:val="0065026C"/>
    <w:rsid w:val="0067591C"/>
    <w:rsid w:val="006B738F"/>
    <w:rsid w:val="00732C30"/>
    <w:rsid w:val="007651CA"/>
    <w:rsid w:val="0076625D"/>
    <w:rsid w:val="007B48E2"/>
    <w:rsid w:val="007D52DB"/>
    <w:rsid w:val="007F3802"/>
    <w:rsid w:val="00814ECE"/>
    <w:rsid w:val="00823451"/>
    <w:rsid w:val="0096357E"/>
    <w:rsid w:val="00981C03"/>
    <w:rsid w:val="0098513D"/>
    <w:rsid w:val="00987B4C"/>
    <w:rsid w:val="0099202C"/>
    <w:rsid w:val="009A36D8"/>
    <w:rsid w:val="00A1431E"/>
    <w:rsid w:val="00A513BF"/>
    <w:rsid w:val="00AE5722"/>
    <w:rsid w:val="00AF1B02"/>
    <w:rsid w:val="00AF3F44"/>
    <w:rsid w:val="00AF6207"/>
    <w:rsid w:val="00B14D18"/>
    <w:rsid w:val="00B27D3C"/>
    <w:rsid w:val="00B3177A"/>
    <w:rsid w:val="00B42845"/>
    <w:rsid w:val="00B43326"/>
    <w:rsid w:val="00B652D9"/>
    <w:rsid w:val="00B85B28"/>
    <w:rsid w:val="00C10144"/>
    <w:rsid w:val="00C4502C"/>
    <w:rsid w:val="00C536B5"/>
    <w:rsid w:val="00D040B8"/>
    <w:rsid w:val="00D167C8"/>
    <w:rsid w:val="00D205BC"/>
    <w:rsid w:val="00D41A8D"/>
    <w:rsid w:val="00DB13AA"/>
    <w:rsid w:val="00DF0423"/>
    <w:rsid w:val="00E45002"/>
    <w:rsid w:val="00E66CA7"/>
    <w:rsid w:val="00E77480"/>
    <w:rsid w:val="00EC6541"/>
    <w:rsid w:val="00EF042A"/>
    <w:rsid w:val="00F0574E"/>
    <w:rsid w:val="00F23A5F"/>
    <w:rsid w:val="00F4732F"/>
    <w:rsid w:val="00F603C6"/>
    <w:rsid w:val="00F7381F"/>
    <w:rsid w:val="00F77554"/>
    <w:rsid w:val="00F934BA"/>
    <w:rsid w:val="00F948E0"/>
    <w:rsid w:val="00F94FE9"/>
    <w:rsid w:val="00F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7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769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4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2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7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769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4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2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BS&#321;UGA%20RADY\2018-2023\UCHWA&#321;Y%20IV%20sesja\urm_%20%20_%20_%202019%20zmiana%20PU%20cz.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urm_  _ _ 2019 zmiana PU cz.2</Template>
  <TotalTime>3</TotalTime>
  <Pages>3</Pages>
  <Words>215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Agata Pustkowska</dc:creator>
  <cp:lastModifiedBy>Pustkowski Bogdan</cp:lastModifiedBy>
  <cp:revision>4</cp:revision>
  <cp:lastPrinted>2019-01-31T13:56:00Z</cp:lastPrinted>
  <dcterms:created xsi:type="dcterms:W3CDTF">2019-02-03T14:52:00Z</dcterms:created>
  <dcterms:modified xsi:type="dcterms:W3CDTF">2019-02-03T22:51:00Z</dcterms:modified>
</cp:coreProperties>
</file>