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84E" w:rsidRDefault="00B84D9A"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Zarządzenie nr 184/2019</w:t>
      </w:r>
    </w:p>
    <w:p w:rsidR="00C6684E" w:rsidRDefault="00B84D9A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Burmistrza Gminy i Miasta Sokołów Małopolski</w:t>
      </w:r>
    </w:p>
    <w:p w:rsidR="00C6684E" w:rsidRDefault="00B84D9A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29 listopada 2019 r.</w:t>
      </w:r>
    </w:p>
    <w:p w:rsidR="00C6684E" w:rsidRDefault="00C6684E">
      <w:pPr>
        <w:jc w:val="center"/>
        <w:rPr>
          <w:rFonts w:hint="eastAsia"/>
          <w:b/>
          <w:bCs/>
        </w:rPr>
      </w:pPr>
    </w:p>
    <w:p w:rsidR="00C6684E" w:rsidRDefault="00B84D9A">
      <w:pPr>
        <w:jc w:val="center"/>
        <w:rPr>
          <w:rFonts w:hint="eastAsia"/>
          <w:b/>
          <w:bCs/>
        </w:rPr>
      </w:pPr>
      <w:r>
        <w:rPr>
          <w:b/>
          <w:bCs/>
        </w:rPr>
        <w:t>w sprawie odwołania dotychczasowego i wyznaczenia nowego inspektora ochrony danych</w:t>
      </w:r>
    </w:p>
    <w:p w:rsidR="00C6684E" w:rsidRDefault="00B84D9A">
      <w:pPr>
        <w:jc w:val="center"/>
        <w:rPr>
          <w:rFonts w:hint="eastAsia"/>
          <w:b/>
          <w:bCs/>
        </w:rPr>
      </w:pPr>
      <w:r>
        <w:rPr>
          <w:b/>
          <w:bCs/>
        </w:rPr>
        <w:t>w Urzędzie Gminy i Miasta w Sokołowie Małopolskim</w:t>
      </w:r>
    </w:p>
    <w:p w:rsidR="00C6684E" w:rsidRDefault="00C6684E">
      <w:pPr>
        <w:jc w:val="both"/>
        <w:rPr>
          <w:rFonts w:hint="eastAsia"/>
        </w:rPr>
      </w:pPr>
    </w:p>
    <w:p w:rsidR="00C6684E" w:rsidRDefault="00C6684E">
      <w:pPr>
        <w:jc w:val="both"/>
        <w:rPr>
          <w:rFonts w:hint="eastAsia"/>
        </w:rPr>
      </w:pPr>
    </w:p>
    <w:p w:rsidR="00C6684E" w:rsidRDefault="00C6684E">
      <w:pPr>
        <w:jc w:val="both"/>
        <w:rPr>
          <w:rFonts w:hint="eastAsia"/>
        </w:rPr>
      </w:pPr>
    </w:p>
    <w:p w:rsidR="00C6684E" w:rsidRDefault="00C6684E">
      <w:pPr>
        <w:jc w:val="both"/>
        <w:rPr>
          <w:rFonts w:hint="eastAsia"/>
        </w:rPr>
      </w:pPr>
    </w:p>
    <w:p w:rsidR="00C6684E" w:rsidRDefault="00B84D9A">
      <w:pPr>
        <w:ind w:firstLine="709"/>
        <w:jc w:val="both"/>
        <w:rPr>
          <w:rFonts w:hint="eastAsia"/>
        </w:rPr>
      </w:pPr>
      <w:r>
        <w:t xml:space="preserve">Na </w:t>
      </w:r>
      <w:r>
        <w:t xml:space="preserve">podstawie art. 37 ust.1 i 6 Rozporządzenia Parlamentu Europejskiego i Rady (UE) 2016/679 z dnia 27 kwietnia 2016 r. w sprawie ochrony osób fizycznych w związku z przetwarzaniem danych osobowych i w sprawie swobodnego przepływu takich danych oraz uchylenia </w:t>
      </w:r>
      <w:r>
        <w:t>dyrektywy 95/46/WE (Dz.U. UE seria L 119, z dnia 4 maja 2016 r.) zarządzam co następuje:</w:t>
      </w:r>
    </w:p>
    <w:p w:rsidR="00C6684E" w:rsidRDefault="00C6684E">
      <w:pPr>
        <w:jc w:val="both"/>
        <w:rPr>
          <w:rFonts w:hint="eastAsia"/>
        </w:rPr>
      </w:pPr>
    </w:p>
    <w:p w:rsidR="00C6684E" w:rsidRDefault="00C6684E">
      <w:pPr>
        <w:jc w:val="both"/>
        <w:rPr>
          <w:rFonts w:hint="eastAsia"/>
        </w:rPr>
      </w:pPr>
    </w:p>
    <w:p w:rsidR="00C6684E" w:rsidRDefault="00B84D9A">
      <w:pPr>
        <w:jc w:val="center"/>
        <w:rPr>
          <w:rFonts w:hint="eastAsia"/>
        </w:rPr>
      </w:pPr>
      <w:r>
        <w:t>§ 1</w:t>
      </w:r>
    </w:p>
    <w:p w:rsidR="00C6684E" w:rsidRDefault="00C6684E">
      <w:pPr>
        <w:jc w:val="both"/>
        <w:rPr>
          <w:rFonts w:hint="eastAsia"/>
        </w:rPr>
      </w:pPr>
    </w:p>
    <w:p w:rsidR="00C6684E" w:rsidRDefault="00B84D9A">
      <w:pPr>
        <w:ind w:firstLine="709"/>
        <w:jc w:val="both"/>
        <w:rPr>
          <w:rFonts w:hint="eastAsia"/>
        </w:rPr>
      </w:pPr>
      <w:r>
        <w:t>Z dniem 29 listopada 2019 r. odwołuję dotychczasowego Inspektora Ochrony Danych – Panią Monikę Jodłowską i wyznaczam na stanowisko nowego Inspektora Ochrony Dan</w:t>
      </w:r>
      <w:r>
        <w:t>ych (IOD) w Urzędzie Gminy i Miasta w Sokołowie Małopolskim - Pana Piotra Rafińskiego.</w:t>
      </w:r>
    </w:p>
    <w:p w:rsidR="00C6684E" w:rsidRDefault="00C6684E">
      <w:pPr>
        <w:jc w:val="both"/>
        <w:rPr>
          <w:rFonts w:hint="eastAsia"/>
        </w:rPr>
      </w:pPr>
    </w:p>
    <w:p w:rsidR="00C6684E" w:rsidRDefault="00C6684E">
      <w:pPr>
        <w:jc w:val="both"/>
        <w:rPr>
          <w:rFonts w:hint="eastAsia"/>
        </w:rPr>
      </w:pPr>
    </w:p>
    <w:p w:rsidR="00C6684E" w:rsidRDefault="00B84D9A">
      <w:pPr>
        <w:jc w:val="center"/>
        <w:rPr>
          <w:rFonts w:hint="eastAsia"/>
        </w:rPr>
      </w:pPr>
      <w:r>
        <w:t>§ 2</w:t>
      </w:r>
    </w:p>
    <w:p w:rsidR="00C6684E" w:rsidRDefault="00C6684E">
      <w:pPr>
        <w:jc w:val="both"/>
        <w:rPr>
          <w:rFonts w:hint="eastAsia"/>
        </w:rPr>
      </w:pPr>
    </w:p>
    <w:p w:rsidR="00C6684E" w:rsidRDefault="00B84D9A">
      <w:pPr>
        <w:jc w:val="both"/>
        <w:rPr>
          <w:rFonts w:hint="eastAsia"/>
        </w:rPr>
      </w:pPr>
      <w:r>
        <w:t>Zarządzenie wchodzi w życie z dniem podjęcia.</w:t>
      </w:r>
    </w:p>
    <w:sectPr w:rsidR="00C6684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84D9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B84D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84D9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B84D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6684E"/>
    <w:rsid w:val="00B84D9A"/>
    <w:rsid w:val="00C6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BC8EC-D4F0-4CBC-B1AC-E27A2C23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763</Characters>
  <Application>Microsoft Office Word</Application>
  <DocSecurity>4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Chorzępa</dc:creator>
  <cp:lastModifiedBy>Piotr Rafiński</cp:lastModifiedBy>
  <cp:revision>2</cp:revision>
  <dcterms:created xsi:type="dcterms:W3CDTF">2019-12-31T08:56:00Z</dcterms:created>
  <dcterms:modified xsi:type="dcterms:W3CDTF">2019-12-31T08:56:00Z</dcterms:modified>
</cp:coreProperties>
</file>