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DEB" w:rsidRDefault="00A91C81">
      <w:pPr>
        <w:pStyle w:val="Standard"/>
        <w:jc w:val="center"/>
      </w:pPr>
      <w:bookmarkStart w:id="0" w:name="_GoBack"/>
      <w:bookmarkEnd w:id="0"/>
      <w:r>
        <w:t>FORMULARZ OFERTY</w:t>
      </w:r>
    </w:p>
    <w:p w:rsidR="00790DEB" w:rsidRDefault="00790DEB">
      <w:pPr>
        <w:pStyle w:val="Standard"/>
        <w:jc w:val="both"/>
      </w:pPr>
    </w:p>
    <w:p w:rsidR="00790DEB" w:rsidRDefault="00A91C81">
      <w:pPr>
        <w:pStyle w:val="Standard"/>
        <w:jc w:val="both"/>
      </w:pPr>
      <w:r>
        <w:rPr>
          <w:b/>
          <w:bCs/>
        </w:rPr>
        <w:t>Nazwa Wykonawcy:</w:t>
      </w:r>
      <w:r>
        <w:t xml:space="preserve"> </w:t>
      </w:r>
      <w:r>
        <w:t>…........................................................................................................................</w:t>
      </w:r>
    </w:p>
    <w:p w:rsidR="00790DEB" w:rsidRDefault="00A91C81">
      <w:pPr>
        <w:pStyle w:val="Standard"/>
        <w:jc w:val="both"/>
      </w:pPr>
      <w:r>
        <w:rPr>
          <w:b/>
          <w:bCs/>
        </w:rPr>
        <w:t xml:space="preserve">Adres Wykonawcy: </w:t>
      </w:r>
      <w:r>
        <w:t>…....................................................................................................................</w:t>
      </w:r>
      <w:r>
        <w:t>......</w:t>
      </w:r>
    </w:p>
    <w:p w:rsidR="00790DEB" w:rsidRDefault="00A91C81">
      <w:pPr>
        <w:pStyle w:val="Standard"/>
        <w:jc w:val="both"/>
      </w:pPr>
      <w:r>
        <w:rPr>
          <w:b/>
          <w:bCs/>
        </w:rPr>
        <w:t xml:space="preserve">NIP: </w:t>
      </w:r>
      <w:r>
        <w:t>…...................................................................................................................................................</w:t>
      </w:r>
    </w:p>
    <w:p w:rsidR="00790DEB" w:rsidRDefault="00A91C81">
      <w:pPr>
        <w:pStyle w:val="Standard"/>
        <w:jc w:val="both"/>
      </w:pPr>
      <w:r>
        <w:rPr>
          <w:b/>
          <w:bCs/>
        </w:rPr>
        <w:t xml:space="preserve">REGON: </w:t>
      </w:r>
      <w:r>
        <w:t>….......................................................................................</w:t>
      </w:r>
      <w:r>
        <w:t>....................................................</w:t>
      </w:r>
    </w:p>
    <w:p w:rsidR="00790DEB" w:rsidRDefault="00790DEB">
      <w:pPr>
        <w:pStyle w:val="Standard"/>
        <w:jc w:val="both"/>
        <w:rPr>
          <w:b/>
          <w:bCs/>
        </w:rPr>
      </w:pPr>
    </w:p>
    <w:p w:rsidR="00790DEB" w:rsidRDefault="00790DEB">
      <w:pPr>
        <w:pStyle w:val="Standard"/>
        <w:jc w:val="both"/>
        <w:rPr>
          <w:b/>
          <w:bCs/>
        </w:rPr>
      </w:pPr>
    </w:p>
    <w:p w:rsidR="00790DEB" w:rsidRDefault="00A91C81">
      <w:pPr>
        <w:pStyle w:val="Standard"/>
        <w:jc w:val="both"/>
      </w:pPr>
      <w:r>
        <w:t xml:space="preserve">W odpowiedzi na zapytanie ofertowe nr </w:t>
      </w:r>
      <w:r>
        <w:rPr>
          <w:b/>
          <w:bCs/>
        </w:rPr>
        <w:t xml:space="preserve">MGOPS.261.2.2019 na dostawę artykułów biurowych oraz materiałów eksploatacyjnych do drukarek, faksu i kserokopiarek w 2019 r. dla MGOPS w Sokołowie </w:t>
      </w:r>
      <w:proofErr w:type="spellStart"/>
      <w:r>
        <w:rPr>
          <w:b/>
          <w:bCs/>
        </w:rPr>
        <w:t>Młp</w:t>
      </w:r>
      <w:proofErr w:type="spellEnd"/>
      <w:r>
        <w:rPr>
          <w:b/>
          <w:bCs/>
        </w:rPr>
        <w:t xml:space="preserve">. </w:t>
      </w:r>
      <w:r>
        <w:t>Oferuję wy</w:t>
      </w:r>
      <w:r>
        <w:t>konanie przedmiotu zamówienia za cenę w wysokości:</w:t>
      </w:r>
    </w:p>
    <w:p w:rsidR="00790DEB" w:rsidRDefault="00A91C81">
      <w:pPr>
        <w:pStyle w:val="Standard"/>
        <w:jc w:val="both"/>
        <w:rPr>
          <w:b/>
          <w:bCs/>
        </w:rPr>
      </w:pPr>
      <w:r>
        <w:rPr>
          <w:b/>
          <w:bCs/>
        </w:rPr>
        <w:t>Część I: Dostawa artykułów biurowych</w:t>
      </w:r>
    </w:p>
    <w:p w:rsidR="00790DEB" w:rsidRDefault="00A91C81">
      <w:pPr>
        <w:pStyle w:val="Standard"/>
        <w:jc w:val="both"/>
      </w:pPr>
      <w:r>
        <w:t>Cena netto: …......................... zł (słownie złotych …..........................................................................)</w:t>
      </w:r>
    </w:p>
    <w:p w:rsidR="00790DEB" w:rsidRDefault="00A91C81">
      <w:pPr>
        <w:pStyle w:val="Standard"/>
        <w:jc w:val="both"/>
      </w:pPr>
      <w:r>
        <w:t>Podatek VAT: …..................</w:t>
      </w:r>
      <w:r>
        <w:t>....zł (słownie złotych …..........................................................................)</w:t>
      </w:r>
    </w:p>
    <w:p w:rsidR="00790DEB" w:rsidRDefault="00A91C81">
      <w:pPr>
        <w:pStyle w:val="Standard"/>
        <w:jc w:val="both"/>
      </w:pPr>
      <w:r>
        <w:t>Cena brutto: …....................... zł (słownie złotych …..........................................................................)</w:t>
      </w:r>
    </w:p>
    <w:p w:rsidR="00790DEB" w:rsidRDefault="00790DEB">
      <w:pPr>
        <w:pStyle w:val="Standard"/>
        <w:jc w:val="both"/>
      </w:pPr>
    </w:p>
    <w:p w:rsidR="00790DEB" w:rsidRDefault="00A91C81">
      <w:pPr>
        <w:pStyle w:val="Standard"/>
        <w:jc w:val="both"/>
        <w:rPr>
          <w:b/>
          <w:bCs/>
        </w:rPr>
      </w:pPr>
      <w:r>
        <w:rPr>
          <w:b/>
          <w:bCs/>
        </w:rPr>
        <w:t>Część II: Dostawa m</w:t>
      </w:r>
      <w:r>
        <w:rPr>
          <w:b/>
          <w:bCs/>
        </w:rPr>
        <w:t>ateriałów eksploatacyjnych do drukarek, faksów o kserokopiarek</w:t>
      </w:r>
    </w:p>
    <w:p w:rsidR="00790DEB" w:rsidRDefault="00A91C81">
      <w:pPr>
        <w:pStyle w:val="Standard"/>
        <w:jc w:val="both"/>
      </w:pPr>
      <w:r>
        <w:t>Cena netto: …......................... zł (słownie złotych …..........................................................................)</w:t>
      </w:r>
    </w:p>
    <w:p w:rsidR="00790DEB" w:rsidRDefault="00A91C81">
      <w:pPr>
        <w:pStyle w:val="Standard"/>
        <w:jc w:val="both"/>
      </w:pPr>
      <w:r>
        <w:t>Podatek VAT: …......................zł (słownie złotych …</w:t>
      </w:r>
      <w:r>
        <w:t>..........................................................................)</w:t>
      </w:r>
    </w:p>
    <w:p w:rsidR="00790DEB" w:rsidRDefault="00A91C81">
      <w:pPr>
        <w:pStyle w:val="Standard"/>
        <w:jc w:val="both"/>
      </w:pPr>
      <w:r>
        <w:t>Cena brutto: …....................... zł (słownie złotych …..........................................................................)</w:t>
      </w:r>
    </w:p>
    <w:p w:rsidR="00790DEB" w:rsidRDefault="00790DEB">
      <w:pPr>
        <w:pStyle w:val="Standard"/>
        <w:jc w:val="both"/>
      </w:pPr>
    </w:p>
    <w:p w:rsidR="00790DEB" w:rsidRDefault="00A91C81">
      <w:pPr>
        <w:pStyle w:val="Standard"/>
        <w:jc w:val="both"/>
      </w:pPr>
      <w:r>
        <w:t>Oświadczam, że zapoznałem się z opisem przed</w:t>
      </w:r>
      <w:r>
        <w:t>miotu zamówienia i nie wnoszę do niego zastrzeżeń.</w:t>
      </w:r>
    </w:p>
    <w:p w:rsidR="00790DEB" w:rsidRDefault="00A91C81">
      <w:pPr>
        <w:pStyle w:val="Standard"/>
        <w:jc w:val="both"/>
      </w:pPr>
      <w:r>
        <w:t xml:space="preserve">Akceptuję postanowienia zawarte we wzorze umowy, stanowiącej załącznik do niniejszego zapytania i w przypadku wyboru mojej oferty zobowiązuję się do zawarcia umowy na jej warunkach, w miejscu i </w:t>
      </w:r>
      <w:r>
        <w:t>terminie określonym przez Zamawiającego.</w:t>
      </w: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790DEB">
      <w:pPr>
        <w:pStyle w:val="Standard"/>
        <w:jc w:val="both"/>
      </w:pPr>
    </w:p>
    <w:p w:rsidR="00790DEB" w:rsidRDefault="00A91C81">
      <w:pPr>
        <w:pStyle w:val="Standard"/>
        <w:jc w:val="both"/>
      </w:pPr>
      <w:r>
        <w:t>Dnia …....................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…...….....................................................</w:t>
      </w:r>
    </w:p>
    <w:p w:rsidR="00790DEB" w:rsidRDefault="00A91C8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iCs/>
          <w:sz w:val="18"/>
          <w:szCs w:val="18"/>
        </w:rPr>
        <w:t>(podpis i pieczęć Wykonawcy lub osoby upoważnionej)</w:t>
      </w:r>
    </w:p>
    <w:p w:rsidR="00790DEB" w:rsidRDefault="00790DEB">
      <w:pPr>
        <w:pStyle w:val="Standard"/>
        <w:jc w:val="both"/>
      </w:pPr>
    </w:p>
    <w:sectPr w:rsidR="00790DEB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C81" w:rsidRDefault="00A91C81">
      <w:r>
        <w:separator/>
      </w:r>
    </w:p>
  </w:endnote>
  <w:endnote w:type="continuationSeparator" w:id="0">
    <w:p w:rsidR="00A91C81" w:rsidRDefault="00A9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C81" w:rsidRDefault="00A91C81">
      <w:r>
        <w:rPr>
          <w:color w:val="000000"/>
        </w:rPr>
        <w:separator/>
      </w:r>
    </w:p>
  </w:footnote>
  <w:footnote w:type="continuationSeparator" w:id="0">
    <w:p w:rsidR="00A91C81" w:rsidRDefault="00A91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90DEB"/>
    <w:rsid w:val="00790DEB"/>
    <w:rsid w:val="00A91C81"/>
    <w:rsid w:val="00B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6D303-4F57-4165-B32F-2C3437D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Tęcza-Pokrywa</dc:creator>
  <cp:lastModifiedBy>Piotr Rafiński</cp:lastModifiedBy>
  <cp:revision>2</cp:revision>
  <dcterms:created xsi:type="dcterms:W3CDTF">2019-01-21T08:17:00Z</dcterms:created>
  <dcterms:modified xsi:type="dcterms:W3CDTF">2019-01-21T08:17:00Z</dcterms:modified>
</cp:coreProperties>
</file>